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B43" w:rsidRPr="008E316F" w:rsidRDefault="00676B43">
      <w:pPr>
        <w:jc w:val="left"/>
        <w:rPr>
          <w:lang w:val="it-IT"/>
        </w:rPr>
      </w:pPr>
    </w:p>
    <w:p w:rsidR="00676B43" w:rsidRPr="0066220A" w:rsidRDefault="00676B43" w:rsidP="00B33F5E">
      <w:pPr>
        <w:pStyle w:val="Title"/>
        <w:rPr>
          <w:sz w:val="24"/>
          <w:szCs w:val="24"/>
          <w:lang w:val="it-IT"/>
        </w:rPr>
      </w:pPr>
      <w:r w:rsidRPr="0066220A">
        <w:rPr>
          <w:sz w:val="24"/>
          <w:szCs w:val="24"/>
          <w:lang w:val="it-IT"/>
        </w:rPr>
        <w:t xml:space="preserve">DOMANDA DI CANDIDATURA PER MPMI </w:t>
      </w:r>
    </w:p>
    <w:p w:rsidR="00676B43" w:rsidRPr="0066220A" w:rsidRDefault="00676B43" w:rsidP="00B33F5E">
      <w:pPr>
        <w:pStyle w:val="Heading1"/>
        <w:rPr>
          <w:sz w:val="24"/>
          <w:szCs w:val="24"/>
          <w:lang w:val="it-IT"/>
        </w:rPr>
      </w:pPr>
      <w:r w:rsidRPr="0066220A">
        <w:rPr>
          <w:sz w:val="24"/>
          <w:szCs w:val="24"/>
          <w:lang w:val="it-IT"/>
        </w:rPr>
        <w:t>PARTECIPAZIONE ALLE ATTIVITÀ DEI LIVING LAB TERRITORIALI OPEN CIRCULAR E ALLA SELEZIONE PER BENEFICIARE DEI SERCIZI QUALIFICATI DI COACHING PER LA TRANSIZIONE ALL'ECONOMIA CIRCOLARE</w:t>
      </w:r>
    </w:p>
    <w:p w:rsidR="00676B43" w:rsidRDefault="00676B43" w:rsidP="00B33F5E">
      <w:pPr>
        <w:rPr>
          <w:lang w:val="it-IT"/>
        </w:rPr>
      </w:pPr>
    </w:p>
    <w:p w:rsidR="00676B43" w:rsidRDefault="00676B43" w:rsidP="00B33F5E">
      <w:pPr>
        <w:rPr>
          <w:lang w:val="it-IT"/>
        </w:rPr>
      </w:pPr>
    </w:p>
    <w:p w:rsidR="00676B43" w:rsidRPr="00B33F5E" w:rsidRDefault="00676B43" w:rsidP="00B33F5E">
      <w:pPr>
        <w:rPr>
          <w:b/>
          <w:bCs/>
          <w:lang w:val="it-IT"/>
        </w:rPr>
      </w:pPr>
      <w:r w:rsidRPr="00B33F5E">
        <w:rPr>
          <w:b/>
          <w:bCs/>
          <w:lang w:val="it-IT"/>
        </w:rPr>
        <w:t xml:space="preserve">Il / La sottoscritta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62"/>
        <w:gridCol w:w="4548"/>
      </w:tblGrid>
      <w:tr w:rsidR="00676B43" w:rsidRPr="006F509B" w:rsidTr="00DF41B7">
        <w:trPr>
          <w:jc w:val="center"/>
        </w:trPr>
        <w:tc>
          <w:tcPr>
            <w:tcW w:w="2531" w:type="pct"/>
          </w:tcPr>
          <w:p w:rsidR="00676B43" w:rsidRPr="006F509B" w:rsidRDefault="00676B43" w:rsidP="00B33F5E">
            <w:r w:rsidRPr="006F509B">
              <w:t>Nome</w:t>
            </w:r>
          </w:p>
          <w:p w:rsidR="00676B43" w:rsidRPr="006F509B" w:rsidRDefault="00676B43" w:rsidP="00B33F5E">
            <w:r w:rsidRPr="006F509B">
              <w:t xml:space="preserve">           </w:t>
            </w:r>
          </w:p>
        </w:tc>
        <w:tc>
          <w:tcPr>
            <w:tcW w:w="2469" w:type="pct"/>
            <w:vAlign w:val="center"/>
          </w:tcPr>
          <w:p w:rsidR="00676B43" w:rsidRPr="006F509B" w:rsidRDefault="00676B43" w:rsidP="00B33F5E">
            <w:r w:rsidRPr="006F509B">
              <w:t>Cognome</w:t>
            </w:r>
          </w:p>
          <w:p w:rsidR="00676B43" w:rsidRPr="006F509B" w:rsidRDefault="00676B43" w:rsidP="00B33F5E">
            <w:r w:rsidRPr="006F509B">
              <w:t xml:space="preserve">            </w:t>
            </w:r>
          </w:p>
        </w:tc>
      </w:tr>
    </w:tbl>
    <w:p w:rsidR="00676B43" w:rsidRDefault="00676B43" w:rsidP="00B33F5E">
      <w:pPr>
        <w:rPr>
          <w:lang w:val="it-IT"/>
        </w:rPr>
      </w:pPr>
    </w:p>
    <w:p w:rsidR="00676B43" w:rsidRPr="00B967BA" w:rsidRDefault="00676B43" w:rsidP="00B33F5E">
      <w:pPr>
        <w:rPr>
          <w:b/>
          <w:bCs/>
          <w:lang w:val="it-IT"/>
        </w:rPr>
      </w:pPr>
      <w:r w:rsidRPr="00B967BA">
        <w:rPr>
          <w:b/>
          <w:bCs/>
          <w:lang w:val="it-IT"/>
        </w:rPr>
        <w:t>in qualità di titolare/legale rappresentante dell’impresa</w:t>
      </w:r>
    </w:p>
    <w:p w:rsidR="00676B43" w:rsidRPr="00B967BA" w:rsidRDefault="00676B43" w:rsidP="00B33F5E">
      <w:pPr>
        <w:rPr>
          <w:b/>
          <w:bCs/>
          <w:lang w:val="it-IT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305"/>
        <w:gridCol w:w="922"/>
        <w:gridCol w:w="1285"/>
        <w:gridCol w:w="296"/>
        <w:gridCol w:w="535"/>
        <w:gridCol w:w="8"/>
        <w:gridCol w:w="152"/>
        <w:gridCol w:w="423"/>
        <w:gridCol w:w="285"/>
        <w:gridCol w:w="285"/>
        <w:gridCol w:w="165"/>
        <w:gridCol w:w="119"/>
        <w:gridCol w:w="285"/>
        <w:gridCol w:w="285"/>
        <w:gridCol w:w="285"/>
        <w:gridCol w:w="285"/>
        <w:gridCol w:w="285"/>
        <w:gridCol w:w="285"/>
        <w:gridCol w:w="45"/>
        <w:gridCol w:w="239"/>
        <w:gridCol w:w="286"/>
        <w:gridCol w:w="286"/>
        <w:gridCol w:w="350"/>
        <w:gridCol w:w="514"/>
      </w:tblGrid>
      <w:tr w:rsidR="00676B43" w:rsidRPr="006F509B" w:rsidTr="00DF41B7">
        <w:trPr>
          <w:cantSplit/>
          <w:trHeight w:val="234"/>
          <w:jc w:val="center"/>
        </w:trPr>
        <w:tc>
          <w:tcPr>
            <w:tcW w:w="5000" w:type="pct"/>
            <w:gridSpan w:val="24"/>
            <w:vAlign w:val="center"/>
          </w:tcPr>
          <w:p w:rsidR="00676B43" w:rsidRPr="006F509B" w:rsidRDefault="00676B43" w:rsidP="00B33F5E">
            <w:pPr>
              <w:rPr>
                <w:rFonts w:cs="Open Sans"/>
                <w:sz w:val="20"/>
                <w:szCs w:val="20"/>
              </w:rPr>
            </w:pPr>
            <w:r w:rsidRPr="006F509B">
              <w:rPr>
                <w:rFonts w:cs="Open Sans"/>
                <w:sz w:val="20"/>
                <w:szCs w:val="20"/>
              </w:rPr>
              <w:t>Denominazione o ragione sociale:</w:t>
            </w:r>
          </w:p>
        </w:tc>
      </w:tr>
      <w:tr w:rsidR="00676B43" w:rsidRPr="006F509B" w:rsidTr="00DF41B7">
        <w:trPr>
          <w:cantSplit/>
          <w:trHeight w:val="316"/>
          <w:jc w:val="center"/>
        </w:trPr>
        <w:tc>
          <w:tcPr>
            <w:tcW w:w="5000" w:type="pct"/>
            <w:gridSpan w:val="24"/>
          </w:tcPr>
          <w:p w:rsidR="00676B43" w:rsidRPr="006F509B" w:rsidRDefault="00676B43" w:rsidP="00B33F5E">
            <w:pPr>
              <w:rPr>
                <w:rFonts w:cs="Open Sans"/>
                <w:sz w:val="20"/>
                <w:szCs w:val="20"/>
              </w:rPr>
            </w:pPr>
          </w:p>
        </w:tc>
      </w:tr>
      <w:tr w:rsidR="00676B43" w:rsidRPr="00B0565E" w:rsidTr="00DF41B7">
        <w:trPr>
          <w:cantSplit/>
          <w:trHeight w:val="351"/>
          <w:jc w:val="center"/>
        </w:trPr>
        <w:tc>
          <w:tcPr>
            <w:tcW w:w="2360" w:type="pct"/>
            <w:gridSpan w:val="5"/>
            <w:vAlign w:val="center"/>
          </w:tcPr>
          <w:p w:rsidR="00676B43" w:rsidRPr="006F509B" w:rsidRDefault="00676B43" w:rsidP="00B33F5E">
            <w:pPr>
              <w:rPr>
                <w:rFonts w:cs="Open Sans"/>
                <w:sz w:val="20"/>
                <w:szCs w:val="20"/>
                <w:lang w:val="it-IT"/>
              </w:rPr>
            </w:pPr>
            <w:r w:rsidRPr="006F509B">
              <w:rPr>
                <w:rFonts w:cs="Open Sans"/>
                <w:sz w:val="20"/>
                <w:szCs w:val="20"/>
                <w:lang w:val="it-IT"/>
              </w:rPr>
              <w:t xml:space="preserve">Iscrizione Registro Imprese/ Numero R.E.A.       </w:t>
            </w:r>
          </w:p>
        </w:tc>
        <w:tc>
          <w:tcPr>
            <w:tcW w:w="2640" w:type="pct"/>
            <w:gridSpan w:val="19"/>
            <w:vAlign w:val="center"/>
          </w:tcPr>
          <w:p w:rsidR="00676B43" w:rsidRPr="006F509B" w:rsidRDefault="00676B43" w:rsidP="00B33F5E">
            <w:pPr>
              <w:rPr>
                <w:rFonts w:cs="Open Sans"/>
                <w:sz w:val="20"/>
                <w:szCs w:val="20"/>
                <w:lang w:val="it-IT"/>
              </w:rPr>
            </w:pPr>
          </w:p>
        </w:tc>
      </w:tr>
      <w:tr w:rsidR="00676B43" w:rsidRPr="006F509B" w:rsidTr="00DF41B7">
        <w:trPr>
          <w:cantSplit/>
          <w:trHeight w:val="424"/>
          <w:jc w:val="center"/>
        </w:trPr>
        <w:tc>
          <w:tcPr>
            <w:tcW w:w="2360" w:type="pct"/>
            <w:gridSpan w:val="5"/>
            <w:vAlign w:val="center"/>
          </w:tcPr>
          <w:p w:rsidR="00676B43" w:rsidRPr="006F509B" w:rsidRDefault="00676B43" w:rsidP="00B33F5E">
            <w:pPr>
              <w:rPr>
                <w:rFonts w:cs="Open Sans"/>
                <w:sz w:val="20"/>
                <w:szCs w:val="20"/>
              </w:rPr>
            </w:pPr>
            <w:r w:rsidRPr="006F509B">
              <w:rPr>
                <w:rFonts w:cs="Open Sans"/>
                <w:sz w:val="20"/>
                <w:szCs w:val="20"/>
              </w:rPr>
              <w:t>Codice fiscale</w:t>
            </w:r>
          </w:p>
        </w:tc>
        <w:tc>
          <w:tcPr>
            <w:tcW w:w="81" w:type="pct"/>
            <w:gridSpan w:val="2"/>
          </w:tcPr>
          <w:p w:rsidR="00676B43" w:rsidRPr="006F509B" w:rsidRDefault="00676B43" w:rsidP="00B33F5E">
            <w:pPr>
              <w:rPr>
                <w:rFonts w:cs="Open Sans"/>
                <w:sz w:val="20"/>
                <w:szCs w:val="20"/>
              </w:rPr>
            </w:pPr>
            <w:r w:rsidRPr="006F509B">
              <w:rPr>
                <w:rFonts w:cs="Open Sans"/>
                <w:sz w:val="20"/>
                <w:szCs w:val="20"/>
              </w:rPr>
              <w:t xml:space="preserve">  </w:t>
            </w:r>
          </w:p>
        </w:tc>
        <w:tc>
          <w:tcPr>
            <w:tcW w:w="230" w:type="pct"/>
          </w:tcPr>
          <w:p w:rsidR="00676B43" w:rsidRPr="006F509B" w:rsidRDefault="00676B43" w:rsidP="00B33F5E">
            <w:pPr>
              <w:rPr>
                <w:rFonts w:cs="Open Sans"/>
                <w:sz w:val="20"/>
                <w:szCs w:val="20"/>
              </w:rPr>
            </w:pPr>
          </w:p>
        </w:tc>
        <w:tc>
          <w:tcPr>
            <w:tcW w:w="155" w:type="pct"/>
          </w:tcPr>
          <w:p w:rsidR="00676B43" w:rsidRPr="006F509B" w:rsidRDefault="00676B43" w:rsidP="00B33F5E">
            <w:pPr>
              <w:rPr>
                <w:rFonts w:cs="Open Sans"/>
                <w:sz w:val="20"/>
                <w:szCs w:val="20"/>
              </w:rPr>
            </w:pPr>
          </w:p>
        </w:tc>
        <w:tc>
          <w:tcPr>
            <w:tcW w:w="155" w:type="pct"/>
          </w:tcPr>
          <w:p w:rsidR="00676B43" w:rsidRPr="006F509B" w:rsidRDefault="00676B43" w:rsidP="00B33F5E">
            <w:pPr>
              <w:rPr>
                <w:rFonts w:cs="Open Sans"/>
                <w:sz w:val="20"/>
                <w:szCs w:val="20"/>
              </w:rPr>
            </w:pPr>
          </w:p>
        </w:tc>
        <w:tc>
          <w:tcPr>
            <w:tcW w:w="155" w:type="pct"/>
            <w:gridSpan w:val="2"/>
          </w:tcPr>
          <w:p w:rsidR="00676B43" w:rsidRPr="006F509B" w:rsidRDefault="00676B43" w:rsidP="00B33F5E">
            <w:pPr>
              <w:rPr>
                <w:rFonts w:cs="Open Sans"/>
                <w:sz w:val="20"/>
                <w:szCs w:val="20"/>
              </w:rPr>
            </w:pPr>
          </w:p>
        </w:tc>
        <w:tc>
          <w:tcPr>
            <w:tcW w:w="155" w:type="pct"/>
          </w:tcPr>
          <w:p w:rsidR="00676B43" w:rsidRPr="006F509B" w:rsidRDefault="00676B43" w:rsidP="00B33F5E">
            <w:pPr>
              <w:rPr>
                <w:rFonts w:cs="Open Sans"/>
                <w:sz w:val="20"/>
                <w:szCs w:val="20"/>
              </w:rPr>
            </w:pPr>
          </w:p>
        </w:tc>
        <w:tc>
          <w:tcPr>
            <w:tcW w:w="155" w:type="pct"/>
          </w:tcPr>
          <w:p w:rsidR="00676B43" w:rsidRPr="006F509B" w:rsidRDefault="00676B43" w:rsidP="00B33F5E">
            <w:pPr>
              <w:rPr>
                <w:rFonts w:cs="Open Sans"/>
                <w:sz w:val="20"/>
                <w:szCs w:val="20"/>
              </w:rPr>
            </w:pPr>
          </w:p>
        </w:tc>
        <w:tc>
          <w:tcPr>
            <w:tcW w:w="155" w:type="pct"/>
          </w:tcPr>
          <w:p w:rsidR="00676B43" w:rsidRPr="006F509B" w:rsidRDefault="00676B43" w:rsidP="00B33F5E">
            <w:pPr>
              <w:rPr>
                <w:rFonts w:cs="Open Sans"/>
                <w:sz w:val="20"/>
                <w:szCs w:val="20"/>
              </w:rPr>
            </w:pPr>
          </w:p>
        </w:tc>
        <w:tc>
          <w:tcPr>
            <w:tcW w:w="155" w:type="pct"/>
          </w:tcPr>
          <w:p w:rsidR="00676B43" w:rsidRPr="006F509B" w:rsidRDefault="00676B43" w:rsidP="00B33F5E">
            <w:pPr>
              <w:rPr>
                <w:rFonts w:cs="Open Sans"/>
                <w:sz w:val="20"/>
                <w:szCs w:val="20"/>
              </w:rPr>
            </w:pPr>
          </w:p>
        </w:tc>
        <w:tc>
          <w:tcPr>
            <w:tcW w:w="155" w:type="pct"/>
          </w:tcPr>
          <w:p w:rsidR="00676B43" w:rsidRPr="006F509B" w:rsidRDefault="00676B43" w:rsidP="00B33F5E">
            <w:pPr>
              <w:rPr>
                <w:rFonts w:cs="Open Sans"/>
                <w:sz w:val="20"/>
                <w:szCs w:val="20"/>
              </w:rPr>
            </w:pPr>
          </w:p>
        </w:tc>
        <w:tc>
          <w:tcPr>
            <w:tcW w:w="155" w:type="pct"/>
          </w:tcPr>
          <w:p w:rsidR="00676B43" w:rsidRPr="006F509B" w:rsidRDefault="00676B43" w:rsidP="00B33F5E">
            <w:pPr>
              <w:rPr>
                <w:rFonts w:cs="Open Sans"/>
                <w:sz w:val="20"/>
                <w:szCs w:val="20"/>
              </w:rPr>
            </w:pPr>
          </w:p>
        </w:tc>
        <w:tc>
          <w:tcPr>
            <w:tcW w:w="155" w:type="pct"/>
            <w:gridSpan w:val="2"/>
          </w:tcPr>
          <w:p w:rsidR="00676B43" w:rsidRPr="006F509B" w:rsidRDefault="00676B43" w:rsidP="00B33F5E">
            <w:pPr>
              <w:rPr>
                <w:rFonts w:cs="Open Sans"/>
                <w:sz w:val="20"/>
                <w:szCs w:val="20"/>
              </w:rPr>
            </w:pPr>
          </w:p>
        </w:tc>
        <w:tc>
          <w:tcPr>
            <w:tcW w:w="155" w:type="pct"/>
          </w:tcPr>
          <w:p w:rsidR="00676B43" w:rsidRPr="006F509B" w:rsidRDefault="00676B43" w:rsidP="00B33F5E">
            <w:pPr>
              <w:rPr>
                <w:rFonts w:cs="Open Sans"/>
                <w:sz w:val="20"/>
                <w:szCs w:val="20"/>
              </w:rPr>
            </w:pPr>
          </w:p>
        </w:tc>
        <w:tc>
          <w:tcPr>
            <w:tcW w:w="155" w:type="pct"/>
          </w:tcPr>
          <w:p w:rsidR="00676B43" w:rsidRPr="006F509B" w:rsidRDefault="00676B43" w:rsidP="00B33F5E">
            <w:pPr>
              <w:rPr>
                <w:rFonts w:cs="Open Sans"/>
                <w:sz w:val="20"/>
                <w:szCs w:val="20"/>
              </w:rPr>
            </w:pPr>
          </w:p>
        </w:tc>
        <w:tc>
          <w:tcPr>
            <w:tcW w:w="190" w:type="pct"/>
          </w:tcPr>
          <w:p w:rsidR="00676B43" w:rsidRPr="006F509B" w:rsidRDefault="00676B43" w:rsidP="00B33F5E">
            <w:pPr>
              <w:rPr>
                <w:rFonts w:cs="Open Sans"/>
                <w:sz w:val="20"/>
                <w:szCs w:val="20"/>
              </w:rPr>
            </w:pPr>
          </w:p>
        </w:tc>
        <w:tc>
          <w:tcPr>
            <w:tcW w:w="278" w:type="pct"/>
          </w:tcPr>
          <w:p w:rsidR="00676B43" w:rsidRPr="006F509B" w:rsidRDefault="00676B43" w:rsidP="00B33F5E">
            <w:pPr>
              <w:rPr>
                <w:rFonts w:cs="Open Sans"/>
                <w:sz w:val="20"/>
                <w:szCs w:val="20"/>
              </w:rPr>
            </w:pPr>
          </w:p>
        </w:tc>
      </w:tr>
      <w:tr w:rsidR="00676B43" w:rsidRPr="006F509B" w:rsidTr="00DF41B7">
        <w:trPr>
          <w:trHeight w:val="413"/>
          <w:jc w:val="center"/>
        </w:trPr>
        <w:tc>
          <w:tcPr>
            <w:tcW w:w="2364" w:type="pct"/>
            <w:gridSpan w:val="6"/>
            <w:vAlign w:val="center"/>
          </w:tcPr>
          <w:p w:rsidR="00676B43" w:rsidRPr="006F509B" w:rsidRDefault="00676B43" w:rsidP="00B33F5E">
            <w:pPr>
              <w:rPr>
                <w:rFonts w:cs="Open Sans"/>
                <w:sz w:val="20"/>
                <w:szCs w:val="20"/>
              </w:rPr>
            </w:pPr>
            <w:r w:rsidRPr="006F509B">
              <w:rPr>
                <w:rFonts w:cs="Open Sans"/>
                <w:sz w:val="20"/>
                <w:szCs w:val="20"/>
              </w:rPr>
              <w:t>P.IVA:</w:t>
            </w:r>
          </w:p>
        </w:tc>
        <w:tc>
          <w:tcPr>
            <w:tcW w:w="2636" w:type="pct"/>
            <w:gridSpan w:val="18"/>
            <w:vAlign w:val="center"/>
          </w:tcPr>
          <w:p w:rsidR="00676B43" w:rsidRPr="006F509B" w:rsidRDefault="00676B43" w:rsidP="00B33F5E">
            <w:pPr>
              <w:rPr>
                <w:rFonts w:cs="Open Sans"/>
                <w:sz w:val="20"/>
                <w:szCs w:val="20"/>
              </w:rPr>
            </w:pPr>
            <w:r w:rsidRPr="006F509B">
              <w:rPr>
                <w:rFonts w:cs="Open Sans"/>
                <w:sz w:val="20"/>
                <w:szCs w:val="20"/>
              </w:rPr>
              <w:t>Codice attività ATECO:</w:t>
            </w:r>
          </w:p>
        </w:tc>
      </w:tr>
      <w:tr w:rsidR="00676B43" w:rsidRPr="006F509B" w:rsidTr="00DF41B7">
        <w:trPr>
          <w:trHeight w:val="229"/>
          <w:jc w:val="center"/>
        </w:trPr>
        <w:tc>
          <w:tcPr>
            <w:tcW w:w="709" w:type="pct"/>
            <w:tcBorders>
              <w:bottom w:val="nil"/>
            </w:tcBorders>
            <w:vAlign w:val="center"/>
          </w:tcPr>
          <w:p w:rsidR="00676B43" w:rsidRPr="006F509B" w:rsidRDefault="00676B43" w:rsidP="00B33F5E">
            <w:pPr>
              <w:rPr>
                <w:rFonts w:cs="Open Sans"/>
                <w:sz w:val="20"/>
                <w:szCs w:val="20"/>
              </w:rPr>
            </w:pPr>
            <w:r w:rsidRPr="006F509B">
              <w:rPr>
                <w:rFonts w:cs="Open Sans"/>
                <w:sz w:val="20"/>
                <w:szCs w:val="20"/>
              </w:rPr>
              <w:t>Sede legale</w:t>
            </w:r>
          </w:p>
        </w:tc>
        <w:tc>
          <w:tcPr>
            <w:tcW w:w="4291" w:type="pct"/>
            <w:gridSpan w:val="23"/>
            <w:tcBorders>
              <w:bottom w:val="nil"/>
            </w:tcBorders>
            <w:vAlign w:val="center"/>
          </w:tcPr>
          <w:p w:rsidR="00676B43" w:rsidRPr="006F509B" w:rsidRDefault="00676B43" w:rsidP="00B33F5E">
            <w:pPr>
              <w:rPr>
                <w:rFonts w:cs="Open Sans"/>
                <w:sz w:val="20"/>
                <w:szCs w:val="20"/>
              </w:rPr>
            </w:pPr>
            <w:r w:rsidRPr="006F509B">
              <w:rPr>
                <w:rFonts w:cs="Open Sans"/>
                <w:sz w:val="20"/>
                <w:szCs w:val="20"/>
              </w:rPr>
              <w:t>Regione:</w:t>
            </w:r>
          </w:p>
        </w:tc>
      </w:tr>
      <w:tr w:rsidR="00676B43" w:rsidRPr="006F509B" w:rsidTr="00DF41B7">
        <w:trPr>
          <w:cantSplit/>
          <w:trHeight w:val="327"/>
          <w:jc w:val="center"/>
        </w:trPr>
        <w:tc>
          <w:tcPr>
            <w:tcW w:w="1908" w:type="pct"/>
            <w:gridSpan w:val="3"/>
          </w:tcPr>
          <w:p w:rsidR="00676B43" w:rsidRPr="006F509B" w:rsidRDefault="00676B43" w:rsidP="00B33F5E">
            <w:pPr>
              <w:rPr>
                <w:rFonts w:cs="Open Sans"/>
                <w:sz w:val="20"/>
                <w:szCs w:val="20"/>
              </w:rPr>
            </w:pPr>
            <w:r w:rsidRPr="006F509B">
              <w:rPr>
                <w:rFonts w:cs="Open Sans"/>
                <w:sz w:val="20"/>
                <w:szCs w:val="20"/>
              </w:rPr>
              <w:t xml:space="preserve">Comune:  </w:t>
            </w:r>
          </w:p>
        </w:tc>
        <w:tc>
          <w:tcPr>
            <w:tcW w:w="2183" w:type="pct"/>
            <w:gridSpan w:val="16"/>
          </w:tcPr>
          <w:p w:rsidR="00676B43" w:rsidRPr="006F509B" w:rsidRDefault="00676B43" w:rsidP="00B33F5E">
            <w:pPr>
              <w:rPr>
                <w:rFonts w:cs="Open Sans"/>
                <w:sz w:val="20"/>
                <w:szCs w:val="20"/>
              </w:rPr>
            </w:pPr>
            <w:r w:rsidRPr="006F509B">
              <w:rPr>
                <w:rFonts w:cs="Open Sans"/>
                <w:sz w:val="20"/>
                <w:szCs w:val="20"/>
              </w:rPr>
              <w:t xml:space="preserve">Via:  </w:t>
            </w:r>
          </w:p>
        </w:tc>
        <w:tc>
          <w:tcPr>
            <w:tcW w:w="909" w:type="pct"/>
            <w:gridSpan w:val="5"/>
          </w:tcPr>
          <w:p w:rsidR="00676B43" w:rsidRPr="006F509B" w:rsidRDefault="00676B43" w:rsidP="00B33F5E">
            <w:pPr>
              <w:rPr>
                <w:rFonts w:cs="Open Sans"/>
                <w:sz w:val="20"/>
                <w:szCs w:val="20"/>
              </w:rPr>
            </w:pPr>
            <w:r w:rsidRPr="006F509B">
              <w:rPr>
                <w:rFonts w:cs="Open Sans"/>
                <w:sz w:val="20"/>
                <w:szCs w:val="20"/>
              </w:rPr>
              <w:t xml:space="preserve">CAP: </w:t>
            </w:r>
          </w:p>
        </w:tc>
      </w:tr>
      <w:tr w:rsidR="00676B43" w:rsidRPr="006F509B" w:rsidTr="00DF41B7">
        <w:trPr>
          <w:cantSplit/>
          <w:trHeight w:val="276"/>
          <w:jc w:val="center"/>
        </w:trPr>
        <w:tc>
          <w:tcPr>
            <w:tcW w:w="1210" w:type="pct"/>
            <w:gridSpan w:val="2"/>
          </w:tcPr>
          <w:p w:rsidR="00676B43" w:rsidRPr="006F509B" w:rsidRDefault="00676B43" w:rsidP="00B33F5E">
            <w:pPr>
              <w:rPr>
                <w:rFonts w:cs="Open Sans"/>
                <w:sz w:val="20"/>
                <w:szCs w:val="20"/>
              </w:rPr>
            </w:pPr>
            <w:r w:rsidRPr="006F509B">
              <w:rPr>
                <w:rFonts w:cs="Open Sans"/>
                <w:sz w:val="20"/>
                <w:szCs w:val="20"/>
              </w:rPr>
              <w:t xml:space="preserve">Telefono  </w:t>
            </w:r>
          </w:p>
        </w:tc>
        <w:tc>
          <w:tcPr>
            <w:tcW w:w="698" w:type="pct"/>
          </w:tcPr>
          <w:p w:rsidR="00676B43" w:rsidRPr="006F509B" w:rsidRDefault="00676B43" w:rsidP="00B33F5E">
            <w:pPr>
              <w:rPr>
                <w:rFonts w:cs="Open Sans"/>
                <w:sz w:val="20"/>
                <w:szCs w:val="20"/>
              </w:rPr>
            </w:pPr>
            <w:r w:rsidRPr="006F509B">
              <w:rPr>
                <w:rFonts w:cs="Open Sans"/>
                <w:sz w:val="20"/>
                <w:szCs w:val="20"/>
              </w:rPr>
              <w:t>Fax</w:t>
            </w:r>
          </w:p>
        </w:tc>
        <w:tc>
          <w:tcPr>
            <w:tcW w:w="1163" w:type="pct"/>
            <w:gridSpan w:val="8"/>
          </w:tcPr>
          <w:p w:rsidR="00676B43" w:rsidRPr="006F509B" w:rsidRDefault="00676B43" w:rsidP="00B33F5E">
            <w:pPr>
              <w:rPr>
                <w:rFonts w:cs="Open Sans"/>
                <w:sz w:val="20"/>
                <w:szCs w:val="20"/>
              </w:rPr>
            </w:pPr>
            <w:r w:rsidRPr="006F509B">
              <w:rPr>
                <w:rFonts w:cs="Open Sans"/>
                <w:sz w:val="20"/>
                <w:szCs w:val="20"/>
              </w:rPr>
              <w:t>PEC:</w:t>
            </w:r>
          </w:p>
        </w:tc>
        <w:tc>
          <w:tcPr>
            <w:tcW w:w="1928" w:type="pct"/>
            <w:gridSpan w:val="13"/>
          </w:tcPr>
          <w:p w:rsidR="00676B43" w:rsidRPr="006F509B" w:rsidRDefault="00676B43" w:rsidP="00B33F5E">
            <w:pPr>
              <w:rPr>
                <w:rFonts w:cs="Open Sans"/>
                <w:sz w:val="20"/>
                <w:szCs w:val="20"/>
              </w:rPr>
            </w:pPr>
            <w:r w:rsidRPr="006F509B">
              <w:rPr>
                <w:rFonts w:cs="Open Sans"/>
                <w:sz w:val="20"/>
                <w:szCs w:val="20"/>
              </w:rPr>
              <w:t xml:space="preserve">e-mail    </w:t>
            </w:r>
          </w:p>
        </w:tc>
      </w:tr>
      <w:tr w:rsidR="00676B43" w:rsidRPr="006F509B" w:rsidTr="00DF41B7">
        <w:trPr>
          <w:cantSplit/>
          <w:trHeight w:val="344"/>
          <w:jc w:val="center"/>
        </w:trPr>
        <w:tc>
          <w:tcPr>
            <w:tcW w:w="2069" w:type="pct"/>
            <w:gridSpan w:val="4"/>
          </w:tcPr>
          <w:p w:rsidR="00676B43" w:rsidRPr="006F509B" w:rsidRDefault="00676B43" w:rsidP="00B33F5E">
            <w:pPr>
              <w:rPr>
                <w:rFonts w:cs="Open Sans"/>
                <w:sz w:val="20"/>
                <w:szCs w:val="20"/>
                <w:lang w:val="it-IT"/>
              </w:rPr>
            </w:pPr>
            <w:r w:rsidRPr="006F509B">
              <w:rPr>
                <w:rFonts w:cs="Open Sans"/>
                <w:sz w:val="20"/>
                <w:szCs w:val="20"/>
                <w:lang w:val="it-IT"/>
              </w:rPr>
              <w:t>Unità locale</w:t>
            </w:r>
            <w:r w:rsidRPr="006F509B">
              <w:rPr>
                <w:rFonts w:cs="Open Sans"/>
                <w:i/>
                <w:iCs/>
                <w:sz w:val="20"/>
                <w:szCs w:val="20"/>
                <w:lang w:val="it-IT"/>
              </w:rPr>
              <w:t xml:space="preserve"> (se diversa dalla sede legale)</w:t>
            </w:r>
          </w:p>
        </w:tc>
        <w:tc>
          <w:tcPr>
            <w:tcW w:w="2931" w:type="pct"/>
            <w:gridSpan w:val="20"/>
          </w:tcPr>
          <w:p w:rsidR="00676B43" w:rsidRPr="006F509B" w:rsidRDefault="00676B43" w:rsidP="00B33F5E">
            <w:pPr>
              <w:rPr>
                <w:rFonts w:cs="Open Sans"/>
                <w:sz w:val="20"/>
                <w:szCs w:val="20"/>
              </w:rPr>
            </w:pPr>
            <w:r w:rsidRPr="006F509B">
              <w:rPr>
                <w:rFonts w:cs="Open Sans"/>
                <w:sz w:val="20"/>
                <w:szCs w:val="20"/>
              </w:rPr>
              <w:t>Regione:</w:t>
            </w:r>
          </w:p>
        </w:tc>
      </w:tr>
      <w:tr w:rsidR="00676B43" w:rsidRPr="006F509B" w:rsidTr="00DF41B7">
        <w:trPr>
          <w:cantSplit/>
          <w:trHeight w:val="342"/>
          <w:jc w:val="center"/>
        </w:trPr>
        <w:tc>
          <w:tcPr>
            <w:tcW w:w="1908" w:type="pct"/>
            <w:gridSpan w:val="3"/>
          </w:tcPr>
          <w:p w:rsidR="00676B43" w:rsidRPr="006F509B" w:rsidRDefault="00676B43" w:rsidP="00B33F5E">
            <w:pPr>
              <w:rPr>
                <w:rFonts w:cs="Open Sans"/>
                <w:sz w:val="20"/>
                <w:szCs w:val="20"/>
              </w:rPr>
            </w:pPr>
            <w:r w:rsidRPr="006F509B">
              <w:rPr>
                <w:rFonts w:cs="Open Sans"/>
                <w:sz w:val="20"/>
                <w:szCs w:val="20"/>
              </w:rPr>
              <w:t>Comune</w:t>
            </w:r>
          </w:p>
          <w:p w:rsidR="00676B43" w:rsidRPr="006F509B" w:rsidRDefault="00676B43" w:rsidP="00B33F5E">
            <w:pPr>
              <w:rPr>
                <w:rFonts w:cs="Open Sans"/>
                <w:sz w:val="20"/>
                <w:szCs w:val="20"/>
              </w:rPr>
            </w:pPr>
          </w:p>
        </w:tc>
        <w:tc>
          <w:tcPr>
            <w:tcW w:w="2183" w:type="pct"/>
            <w:gridSpan w:val="16"/>
          </w:tcPr>
          <w:p w:rsidR="00676B43" w:rsidRPr="006F509B" w:rsidRDefault="00676B43" w:rsidP="00B33F5E">
            <w:pPr>
              <w:rPr>
                <w:rFonts w:cs="Open Sans"/>
                <w:sz w:val="20"/>
                <w:szCs w:val="20"/>
              </w:rPr>
            </w:pPr>
            <w:r w:rsidRPr="006F509B">
              <w:rPr>
                <w:rFonts w:cs="Open Sans"/>
                <w:sz w:val="20"/>
                <w:szCs w:val="20"/>
              </w:rPr>
              <w:t>Via</w:t>
            </w:r>
          </w:p>
        </w:tc>
        <w:tc>
          <w:tcPr>
            <w:tcW w:w="909" w:type="pct"/>
            <w:gridSpan w:val="5"/>
          </w:tcPr>
          <w:p w:rsidR="00676B43" w:rsidRPr="006F509B" w:rsidRDefault="00676B43" w:rsidP="00B33F5E">
            <w:pPr>
              <w:rPr>
                <w:rFonts w:cs="Open Sans"/>
                <w:sz w:val="20"/>
                <w:szCs w:val="20"/>
              </w:rPr>
            </w:pPr>
            <w:r w:rsidRPr="006F509B">
              <w:rPr>
                <w:rFonts w:cs="Open Sans"/>
                <w:sz w:val="20"/>
                <w:szCs w:val="20"/>
              </w:rPr>
              <w:t>CAP</w:t>
            </w:r>
          </w:p>
        </w:tc>
      </w:tr>
    </w:tbl>
    <w:p w:rsidR="00676B43" w:rsidRDefault="00676B43" w:rsidP="00B33F5E"/>
    <w:p w:rsidR="00676B43" w:rsidRPr="00E41E38" w:rsidRDefault="00676B43" w:rsidP="00B33F5E">
      <w:pPr>
        <w:jc w:val="center"/>
        <w:rPr>
          <w:b/>
          <w:bCs/>
        </w:rPr>
      </w:pPr>
      <w:r w:rsidRPr="00E41E38">
        <w:rPr>
          <w:b/>
          <w:bCs/>
        </w:rPr>
        <w:t>CHIEDE</w:t>
      </w:r>
    </w:p>
    <w:p w:rsidR="00676B43" w:rsidRPr="00B967BA" w:rsidRDefault="00676B43" w:rsidP="00B33F5E">
      <w:pPr>
        <w:rPr>
          <w:lang w:val="it-IT"/>
        </w:rPr>
      </w:pPr>
      <w:r w:rsidRPr="00B967BA">
        <w:rPr>
          <w:lang w:val="it-IT"/>
        </w:rPr>
        <w:t>di partecipare al BANDO DI SELEZIONE PER ACCEDERE AL LIVING LAB TERRITORIALE E AI SERVIZI QUALIFICATI DI COACHING del PROGETTO OPEN CIRCULAR, finanziato dal PO IFM 2021-2027.</w:t>
      </w:r>
    </w:p>
    <w:p w:rsidR="00676B43" w:rsidRPr="00B967BA" w:rsidRDefault="00676B43" w:rsidP="00B33F5E">
      <w:pPr>
        <w:rPr>
          <w:lang w:val="it-IT"/>
        </w:rPr>
      </w:pPr>
      <w:r w:rsidRPr="00B967BA">
        <w:rPr>
          <w:lang w:val="it-IT"/>
        </w:rPr>
        <w:t>Consapevole delle sanzioni penali previste dagli artt. 75-76 del D.P.R. 445/2000 e ss.mm.ii., per le ipotesi di formazione di atti e dichiarazioni mendaci ivi indicate, ai sensi degli artt. 46 e 47 del D.P.R. n. 445/2000, sotto la propria responsabilità</w:t>
      </w:r>
    </w:p>
    <w:p w:rsidR="00676B43" w:rsidRPr="00B967BA" w:rsidRDefault="00676B43" w:rsidP="00B33F5E">
      <w:pPr>
        <w:jc w:val="center"/>
        <w:rPr>
          <w:b/>
          <w:bCs/>
          <w:lang w:val="it-IT"/>
        </w:rPr>
      </w:pPr>
      <w:r w:rsidRPr="00B967BA">
        <w:rPr>
          <w:b/>
          <w:bCs/>
          <w:lang w:val="it-IT"/>
        </w:rPr>
        <w:t>DICHIARA</w:t>
      </w:r>
    </w:p>
    <w:p w:rsidR="00676B43" w:rsidRPr="00B967BA" w:rsidRDefault="00676B43" w:rsidP="00B33F5E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120" w:after="120" w:line="240" w:lineRule="auto"/>
        <w:contextualSpacing w:val="0"/>
        <w:rPr>
          <w:lang w:val="it-IT"/>
        </w:rPr>
      </w:pPr>
      <w:r w:rsidRPr="00B967BA">
        <w:rPr>
          <w:lang w:val="it-IT"/>
        </w:rPr>
        <w:t>di aver preso visione del bando e di accettarne tutte le condizioni;</w:t>
      </w:r>
    </w:p>
    <w:p w:rsidR="00676B43" w:rsidRPr="00B967BA" w:rsidRDefault="00676B43" w:rsidP="00B33F5E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120" w:after="120" w:line="240" w:lineRule="auto"/>
        <w:contextualSpacing w:val="0"/>
        <w:rPr>
          <w:lang w:val="it-IT"/>
        </w:rPr>
      </w:pPr>
      <w:r w:rsidRPr="00B967BA">
        <w:rPr>
          <w:lang w:val="it-IT"/>
        </w:rPr>
        <w:t>di rientrare nella definizione di PMI di cui alla Raccomandazione della Commissione Europea n.2003/361/CE del 6 maggio 2003, recepita con D.M. del 18 aprile del 2005;</w:t>
      </w:r>
    </w:p>
    <w:p w:rsidR="00676B43" w:rsidRPr="00B967BA" w:rsidRDefault="00676B43" w:rsidP="00B33F5E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120" w:after="120" w:line="240" w:lineRule="auto"/>
        <w:contextualSpacing w:val="0"/>
        <w:rPr>
          <w:lang w:val="it-IT"/>
        </w:rPr>
      </w:pPr>
      <w:r w:rsidRPr="00B967BA">
        <w:rPr>
          <w:lang w:val="it-IT"/>
        </w:rPr>
        <w:t>di essere regolarmente costituita e iscritta nel Registro delle Imprese italiane o francesi;</w:t>
      </w:r>
    </w:p>
    <w:p w:rsidR="00676B43" w:rsidRPr="00B967BA" w:rsidRDefault="00676B43" w:rsidP="00B33F5E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120" w:after="120" w:line="240" w:lineRule="auto"/>
        <w:contextualSpacing w:val="0"/>
        <w:rPr>
          <w:lang w:val="it-IT"/>
        </w:rPr>
      </w:pPr>
      <w:r w:rsidRPr="00B967BA">
        <w:rPr>
          <w:lang w:val="it-IT"/>
        </w:rPr>
        <w:t>di essere in regola con gli obblighi relativi al pagamento dei contributi previdenziali ed assistenziali a favore dei lavoratori (in Italia verificabile attraverso il DURC);</w:t>
      </w:r>
    </w:p>
    <w:p w:rsidR="00676B43" w:rsidRPr="00B967BA" w:rsidRDefault="00676B43" w:rsidP="00B33F5E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120" w:after="120" w:line="240" w:lineRule="auto"/>
        <w:contextualSpacing w:val="0"/>
        <w:rPr>
          <w:lang w:val="it-IT"/>
        </w:rPr>
      </w:pPr>
      <w:r w:rsidRPr="00B967BA">
        <w:rPr>
          <w:lang w:val="it-IT"/>
        </w:rPr>
        <w:t>di non trovarsi in stato di liquidazione o fallimento o altra procedura concorsuale comunque denominata;</w:t>
      </w:r>
    </w:p>
    <w:p w:rsidR="00676B43" w:rsidRPr="00B967BA" w:rsidRDefault="00676B43" w:rsidP="00B33F5E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120" w:after="120" w:line="240" w:lineRule="auto"/>
        <w:contextualSpacing w:val="0"/>
        <w:rPr>
          <w:lang w:val="it-IT"/>
        </w:rPr>
      </w:pPr>
      <w:r w:rsidRPr="00B967BA">
        <w:rPr>
          <w:lang w:val="it-IT"/>
        </w:rPr>
        <w:t>di rispettare i</w:t>
      </w:r>
      <w:r>
        <w:rPr>
          <w:lang w:val="it-IT"/>
        </w:rPr>
        <w:t>l</w:t>
      </w:r>
      <w:r w:rsidRPr="00B967BA">
        <w:rPr>
          <w:lang w:val="it-IT"/>
        </w:rPr>
        <w:t xml:space="preserve"> </w:t>
      </w:r>
      <w:r w:rsidRPr="00F455F1">
        <w:rPr>
          <w:lang w:val="it-IT"/>
        </w:rPr>
        <w:t>Regolamento</w:t>
      </w:r>
      <w:r>
        <w:rPr>
          <w:lang w:val="it-IT"/>
        </w:rPr>
        <w:t xml:space="preserve"> (UE)</w:t>
      </w:r>
      <w:r w:rsidRPr="00F455F1">
        <w:rPr>
          <w:lang w:val="it-IT"/>
        </w:rPr>
        <w:t xml:space="preserve"> n° 2023/2831 del 1</w:t>
      </w:r>
      <w:r>
        <w:rPr>
          <w:lang w:val="it-IT"/>
        </w:rPr>
        <w:t>3</w:t>
      </w:r>
      <w:r w:rsidRPr="00F455F1">
        <w:rPr>
          <w:lang w:val="it-IT"/>
        </w:rPr>
        <w:t>/12/20</w:t>
      </w:r>
      <w:r>
        <w:rPr>
          <w:lang w:val="it-IT"/>
        </w:rPr>
        <w:t>2</w:t>
      </w:r>
      <w:r w:rsidRPr="00F455F1">
        <w:rPr>
          <w:lang w:val="it-IT"/>
        </w:rPr>
        <w:t>3 e succ. mod.</w:t>
      </w:r>
      <w:r w:rsidRPr="00B967BA">
        <w:rPr>
          <w:lang w:val="it-IT"/>
        </w:rPr>
        <w:t>, relativ</w:t>
      </w:r>
      <w:r>
        <w:rPr>
          <w:lang w:val="it-IT"/>
        </w:rPr>
        <w:t>o</w:t>
      </w:r>
      <w:r w:rsidRPr="00B967BA">
        <w:rPr>
          <w:lang w:val="it-IT"/>
        </w:rPr>
        <w:t xml:space="preserve"> all’applicazione degli artt. 107 e 108 del Trattato sul funzionamento dell’Unione europea agli aiuti “de minimis”;</w:t>
      </w:r>
    </w:p>
    <w:p w:rsidR="00676B43" w:rsidRPr="00CE5E99" w:rsidRDefault="00676B43" w:rsidP="00CE5E99">
      <w:pPr>
        <w:jc w:val="center"/>
        <w:rPr>
          <w:b/>
          <w:bCs/>
        </w:rPr>
      </w:pPr>
      <w:r w:rsidRPr="002D10B6">
        <w:rPr>
          <w:b/>
          <w:bCs/>
        </w:rPr>
        <w:t>ALLEGA</w:t>
      </w:r>
    </w:p>
    <w:p w:rsidR="00676B43" w:rsidRPr="00B967BA" w:rsidRDefault="00676B43" w:rsidP="00CE5E99">
      <w:pPr>
        <w:pStyle w:val="ListParagraph"/>
        <w:numPr>
          <w:ilvl w:val="0"/>
          <w:numId w:val="4"/>
        </w:numPr>
        <w:rPr>
          <w:lang w:val="it-IT"/>
        </w:rPr>
      </w:pPr>
      <w:r w:rsidRPr="00B967BA">
        <w:rPr>
          <w:lang w:val="it-IT"/>
        </w:rPr>
        <w:t>Formulario di partecipazione;</w:t>
      </w:r>
    </w:p>
    <w:p w:rsidR="00676B43" w:rsidRPr="00267F94" w:rsidRDefault="00676B43" w:rsidP="00267F94">
      <w:pPr>
        <w:pStyle w:val="ListParagraph"/>
        <w:numPr>
          <w:ilvl w:val="0"/>
          <w:numId w:val="4"/>
        </w:numPr>
        <w:rPr>
          <w:lang w:val="it-IT"/>
        </w:rPr>
      </w:pPr>
      <w:r w:rsidRPr="00B967BA">
        <w:rPr>
          <w:lang w:val="it-IT"/>
        </w:rPr>
        <w:t xml:space="preserve">Copia della carta d’identità in corso di validità del Legale rappresentante dell’impresa; </w:t>
      </w:r>
    </w:p>
    <w:p w:rsidR="00676B43" w:rsidRPr="00267F94" w:rsidRDefault="00676B43" w:rsidP="00B33F5E">
      <w:pPr>
        <w:rPr>
          <w:szCs w:val="27"/>
          <w:lang w:val="it-IT"/>
        </w:rPr>
      </w:pPr>
    </w:p>
    <w:p w:rsidR="00676B43" w:rsidRPr="00267F94" w:rsidRDefault="00676B43" w:rsidP="00B33F5E">
      <w:pPr>
        <w:rPr>
          <w:lang w:val="it-IT"/>
        </w:rPr>
      </w:pPr>
      <w:r w:rsidRPr="00267F94">
        <w:rPr>
          <w:szCs w:val="27"/>
          <w:lang w:val="it-IT"/>
        </w:rPr>
        <w:t>Data _________________________________</w:t>
      </w:r>
      <w:r w:rsidRPr="00267F94">
        <w:rPr>
          <w:szCs w:val="27"/>
          <w:lang w:val="it-IT"/>
        </w:rPr>
        <w:tab/>
      </w:r>
      <w:r w:rsidRPr="00267F94">
        <w:rPr>
          <w:szCs w:val="27"/>
          <w:lang w:val="it-IT"/>
        </w:rPr>
        <w:tab/>
      </w:r>
      <w:r w:rsidRPr="00267F94">
        <w:rPr>
          <w:szCs w:val="27"/>
          <w:lang w:val="it-IT"/>
        </w:rPr>
        <w:tab/>
      </w:r>
      <w:r w:rsidRPr="00267F94">
        <w:rPr>
          <w:szCs w:val="27"/>
          <w:lang w:val="it-IT"/>
        </w:rPr>
        <w:tab/>
      </w:r>
      <w:r w:rsidRPr="00267F94">
        <w:rPr>
          <w:szCs w:val="27"/>
          <w:lang w:val="it-IT"/>
        </w:rPr>
        <w:tab/>
      </w:r>
      <w:r w:rsidRPr="00267F94">
        <w:rPr>
          <w:szCs w:val="27"/>
          <w:lang w:val="it-IT"/>
        </w:rPr>
        <w:tab/>
      </w:r>
    </w:p>
    <w:p w:rsidR="00676B43" w:rsidRPr="00267F94" w:rsidRDefault="00676B43" w:rsidP="00B33F5E">
      <w:pPr>
        <w:jc w:val="right"/>
        <w:rPr>
          <w:szCs w:val="27"/>
          <w:lang w:val="it-IT"/>
        </w:rPr>
      </w:pPr>
    </w:p>
    <w:p w:rsidR="00676B43" w:rsidRPr="00267F94" w:rsidRDefault="00676B43" w:rsidP="00B33F5E">
      <w:pPr>
        <w:jc w:val="right"/>
        <w:rPr>
          <w:szCs w:val="27"/>
          <w:lang w:val="it-IT"/>
        </w:rPr>
      </w:pPr>
      <w:r w:rsidRPr="00267F94">
        <w:rPr>
          <w:szCs w:val="27"/>
          <w:lang w:val="it-IT"/>
        </w:rPr>
        <w:t xml:space="preserve">  </w:t>
      </w:r>
    </w:p>
    <w:p w:rsidR="00676B43" w:rsidRPr="00B967BA" w:rsidRDefault="00676B43" w:rsidP="00B33F5E">
      <w:pPr>
        <w:jc w:val="right"/>
        <w:rPr>
          <w:szCs w:val="27"/>
          <w:lang w:val="it-IT"/>
        </w:rPr>
      </w:pPr>
      <w:r w:rsidRPr="00B967BA">
        <w:rPr>
          <w:szCs w:val="27"/>
          <w:lang w:val="it-IT"/>
        </w:rPr>
        <w:t>Timbro dell’azienda e Firma del Legale Rappresentante</w:t>
      </w:r>
    </w:p>
    <w:p w:rsidR="00676B43" w:rsidRPr="00B967BA" w:rsidRDefault="00676B43" w:rsidP="00B33F5E">
      <w:pPr>
        <w:rPr>
          <w:szCs w:val="27"/>
          <w:lang w:val="it-IT"/>
        </w:rPr>
      </w:pPr>
    </w:p>
    <w:p w:rsidR="00676B43" w:rsidRPr="00B967BA" w:rsidRDefault="00676B43" w:rsidP="00B33F5E">
      <w:pPr>
        <w:jc w:val="right"/>
        <w:rPr>
          <w:szCs w:val="27"/>
          <w:lang w:val="it-IT"/>
        </w:rPr>
      </w:pPr>
      <w:r w:rsidRPr="00B967BA">
        <w:rPr>
          <w:szCs w:val="27"/>
          <w:lang w:val="it-IT"/>
        </w:rPr>
        <w:t xml:space="preserve">                             _____________________________________________________________</w:t>
      </w:r>
    </w:p>
    <w:p w:rsidR="00676B43" w:rsidRPr="00B967BA" w:rsidRDefault="00676B43">
      <w:pPr>
        <w:jc w:val="left"/>
        <w:rPr>
          <w:szCs w:val="27"/>
          <w:lang w:val="it-IT"/>
        </w:rPr>
      </w:pPr>
      <w:r w:rsidRPr="00B967BA">
        <w:rPr>
          <w:szCs w:val="27"/>
          <w:lang w:val="it-IT"/>
        </w:rPr>
        <w:br w:type="page"/>
      </w:r>
    </w:p>
    <w:p w:rsidR="00676B43" w:rsidRPr="00B967BA" w:rsidRDefault="00676B43" w:rsidP="00B33F5E">
      <w:pPr>
        <w:jc w:val="right"/>
        <w:rPr>
          <w:lang w:val="it-IT"/>
        </w:rPr>
      </w:pPr>
    </w:p>
    <w:p w:rsidR="00676B43" w:rsidRDefault="00676B43" w:rsidP="00320011">
      <w:pPr>
        <w:pStyle w:val="Title"/>
        <w:jc w:val="center"/>
        <w:rPr>
          <w:lang w:val="it-IT"/>
        </w:rPr>
      </w:pPr>
      <w:r w:rsidRPr="00320011">
        <w:rPr>
          <w:lang w:val="it-IT"/>
        </w:rPr>
        <w:t>FORMULARIO DI CANDIDATURA</w:t>
      </w:r>
    </w:p>
    <w:p w:rsidR="00676B43" w:rsidRDefault="00676B43">
      <w:pPr>
        <w:jc w:val="left"/>
        <w:rPr>
          <w:rFonts w:ascii="Aptos Display" w:eastAsia="等? Light" w:hAnsi="Aptos Display" w:cs="Times New Roman"/>
          <w:spacing w:val="-10"/>
          <w:kern w:val="28"/>
          <w:sz w:val="56"/>
          <w:szCs w:val="56"/>
          <w:lang w:val="it-IT"/>
        </w:rPr>
      </w:pPr>
      <w:r>
        <w:rPr>
          <w:lang w:val="it-IT"/>
        </w:rPr>
        <w:br w:type="page"/>
      </w:r>
    </w:p>
    <w:p w:rsidR="00676B43" w:rsidRPr="00B967BA" w:rsidRDefault="00676B43" w:rsidP="004F51EC">
      <w:pPr>
        <w:pStyle w:val="Heading2"/>
        <w:rPr>
          <w:lang w:val="it-IT"/>
        </w:rPr>
      </w:pPr>
      <w:r w:rsidRPr="00B967BA">
        <w:rPr>
          <w:lang w:val="it-IT"/>
        </w:rPr>
        <w:t>Denominazione dell’Impresa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286"/>
      </w:tblGrid>
      <w:tr w:rsidR="00676B43" w:rsidRPr="006F509B" w:rsidTr="006F509B">
        <w:tc>
          <w:tcPr>
            <w:tcW w:w="5000" w:type="pct"/>
          </w:tcPr>
          <w:p w:rsidR="00676B43" w:rsidRPr="006F509B" w:rsidRDefault="00676B43" w:rsidP="0066220A">
            <w:pPr>
              <w:spacing w:after="0" w:line="240" w:lineRule="auto"/>
              <w:ind w:firstLine="708"/>
              <w:jc w:val="left"/>
              <w:rPr>
                <w:lang w:val="it-IT"/>
              </w:rPr>
            </w:pPr>
          </w:p>
        </w:tc>
      </w:tr>
    </w:tbl>
    <w:p w:rsidR="00676B43" w:rsidRPr="00B967BA" w:rsidRDefault="00676B43" w:rsidP="004F51EC">
      <w:pPr>
        <w:pStyle w:val="Heading2"/>
        <w:rPr>
          <w:lang w:val="it-IT"/>
        </w:rPr>
      </w:pPr>
      <w:r w:rsidRPr="00B967BA">
        <w:rPr>
          <w:lang w:val="it-IT"/>
        </w:rPr>
        <w:t>Cognome e nome del Legale rappresentante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286"/>
      </w:tblGrid>
      <w:tr w:rsidR="00676B43" w:rsidRPr="00B0565E" w:rsidTr="006F509B">
        <w:tc>
          <w:tcPr>
            <w:tcW w:w="5000" w:type="pct"/>
          </w:tcPr>
          <w:p w:rsidR="00676B43" w:rsidRPr="006F509B" w:rsidRDefault="00676B43" w:rsidP="006F509B">
            <w:pPr>
              <w:spacing w:after="0" w:line="240" w:lineRule="auto"/>
              <w:jc w:val="left"/>
              <w:rPr>
                <w:lang w:val="it-IT"/>
              </w:rPr>
            </w:pPr>
          </w:p>
        </w:tc>
      </w:tr>
    </w:tbl>
    <w:p w:rsidR="00676B43" w:rsidRPr="00B967BA" w:rsidRDefault="00676B43" w:rsidP="004F51EC">
      <w:pPr>
        <w:pStyle w:val="Heading2"/>
        <w:rPr>
          <w:lang w:val="it-IT"/>
        </w:rPr>
      </w:pPr>
      <w:r w:rsidRPr="00B967BA">
        <w:rPr>
          <w:lang w:val="it-IT"/>
        </w:rPr>
        <w:t>Cognome e nome del Referente del progetto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286"/>
      </w:tblGrid>
      <w:tr w:rsidR="00676B43" w:rsidRPr="00B0565E" w:rsidTr="006F509B">
        <w:tc>
          <w:tcPr>
            <w:tcW w:w="5000" w:type="pct"/>
          </w:tcPr>
          <w:p w:rsidR="00676B43" w:rsidRPr="006F509B" w:rsidRDefault="00676B43" w:rsidP="006F509B">
            <w:pPr>
              <w:spacing w:after="0" w:line="240" w:lineRule="auto"/>
              <w:jc w:val="left"/>
              <w:rPr>
                <w:lang w:val="it-IT"/>
              </w:rPr>
            </w:pPr>
          </w:p>
        </w:tc>
      </w:tr>
    </w:tbl>
    <w:p w:rsidR="00676B43" w:rsidRPr="00B967BA" w:rsidRDefault="00676B43" w:rsidP="004F51EC">
      <w:pPr>
        <w:pStyle w:val="Heading2"/>
        <w:rPr>
          <w:lang w:val="it-IT"/>
        </w:rPr>
      </w:pPr>
      <w:r w:rsidRPr="00B967BA">
        <w:rPr>
          <w:lang w:val="it-IT"/>
        </w:rPr>
        <w:t>Recapiti (tel/cell; e-mail) referente progetto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286"/>
      </w:tblGrid>
      <w:tr w:rsidR="00676B43" w:rsidRPr="006F509B" w:rsidTr="006F509B">
        <w:tc>
          <w:tcPr>
            <w:tcW w:w="5000" w:type="pct"/>
          </w:tcPr>
          <w:p w:rsidR="00676B43" w:rsidRPr="006F509B" w:rsidRDefault="00676B43" w:rsidP="006F509B">
            <w:pPr>
              <w:spacing w:after="0" w:line="240" w:lineRule="auto"/>
            </w:pPr>
            <w:r w:rsidRPr="006F509B">
              <w:t>Tel/cell:</w:t>
            </w:r>
          </w:p>
          <w:p w:rsidR="00676B43" w:rsidRPr="006F509B" w:rsidRDefault="00676B43" w:rsidP="006F509B">
            <w:pPr>
              <w:spacing w:after="0" w:line="240" w:lineRule="auto"/>
            </w:pPr>
            <w:r w:rsidRPr="006F509B">
              <w:t xml:space="preserve">e-mail: </w:t>
            </w:r>
          </w:p>
        </w:tc>
      </w:tr>
    </w:tbl>
    <w:p w:rsidR="00676B43" w:rsidRDefault="00676B43" w:rsidP="004F51EC">
      <w:pPr>
        <w:pStyle w:val="Heading2"/>
      </w:pPr>
      <w:r>
        <w:t>Iscrizione al registro imprese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43"/>
        <w:gridCol w:w="4643"/>
      </w:tblGrid>
      <w:tr w:rsidR="00676B43" w:rsidRPr="006F509B" w:rsidTr="006F509B">
        <w:tc>
          <w:tcPr>
            <w:tcW w:w="2500" w:type="pct"/>
          </w:tcPr>
          <w:p w:rsidR="00676B43" w:rsidRPr="006F509B" w:rsidRDefault="00676B43" w:rsidP="006F509B">
            <w:pPr>
              <w:spacing w:after="0" w:line="240" w:lineRule="auto"/>
              <w:jc w:val="left"/>
            </w:pPr>
            <w:r w:rsidRPr="006F509B">
              <w:t>Nr:</w:t>
            </w:r>
          </w:p>
        </w:tc>
        <w:tc>
          <w:tcPr>
            <w:tcW w:w="2500" w:type="pct"/>
          </w:tcPr>
          <w:p w:rsidR="00676B43" w:rsidRPr="006F509B" w:rsidRDefault="00676B43" w:rsidP="006F509B">
            <w:pPr>
              <w:spacing w:after="0" w:line="240" w:lineRule="auto"/>
              <w:jc w:val="left"/>
            </w:pPr>
            <w:r w:rsidRPr="006F509B">
              <w:t>Data:</w:t>
            </w:r>
          </w:p>
        </w:tc>
      </w:tr>
    </w:tbl>
    <w:p w:rsidR="00676B43" w:rsidRDefault="00676B43" w:rsidP="004F51EC">
      <w:pPr>
        <w:pStyle w:val="Heading2"/>
      </w:pPr>
      <w:r>
        <w:t>Sede legale/Unità locale</w:t>
      </w:r>
    </w:p>
    <w:p w:rsidR="00676B43" w:rsidRDefault="00676B43" w:rsidP="004F51EC">
      <w:pPr>
        <w:pStyle w:val="Heading3"/>
      </w:pPr>
      <w:r>
        <w:t>Liguria:</w:t>
      </w:r>
    </w:p>
    <w:p w:rsidR="00676B43" w:rsidRDefault="00676B43" w:rsidP="004F51EC">
      <w:pPr>
        <w:pStyle w:val="ListParagraph"/>
        <w:widowControl w:val="0"/>
        <w:numPr>
          <w:ilvl w:val="0"/>
          <w:numId w:val="6"/>
        </w:numPr>
        <w:autoSpaceDE w:val="0"/>
        <w:autoSpaceDN w:val="0"/>
        <w:spacing w:before="120" w:after="120" w:line="240" w:lineRule="auto"/>
      </w:pPr>
      <w:r>
        <w:t>Imperia</w:t>
      </w:r>
    </w:p>
    <w:p w:rsidR="00676B43" w:rsidRDefault="00676B43" w:rsidP="004F51EC">
      <w:pPr>
        <w:pStyle w:val="ListParagraph"/>
        <w:widowControl w:val="0"/>
        <w:numPr>
          <w:ilvl w:val="0"/>
          <w:numId w:val="6"/>
        </w:numPr>
        <w:autoSpaceDE w:val="0"/>
        <w:autoSpaceDN w:val="0"/>
        <w:spacing w:before="120" w:after="120" w:line="240" w:lineRule="auto"/>
      </w:pPr>
      <w:r>
        <w:t>La Spezia</w:t>
      </w:r>
    </w:p>
    <w:p w:rsidR="00676B43" w:rsidRDefault="00676B43" w:rsidP="00B0565E">
      <w:pPr>
        <w:pStyle w:val="ListParagraph"/>
        <w:widowControl w:val="0"/>
        <w:numPr>
          <w:ilvl w:val="0"/>
          <w:numId w:val="6"/>
        </w:numPr>
        <w:autoSpaceDE w:val="0"/>
        <w:autoSpaceDN w:val="0"/>
        <w:spacing w:before="120" w:after="120" w:line="240" w:lineRule="auto"/>
      </w:pPr>
      <w:r>
        <w:t>Savona</w:t>
      </w:r>
    </w:p>
    <w:p w:rsidR="00676B43" w:rsidRDefault="00676B43" w:rsidP="004F51EC">
      <w:pPr>
        <w:pStyle w:val="Heading1"/>
      </w:pPr>
      <w:r>
        <w:t>PRESENTAZIONE SINTETICA DELL’IMPRESA</w:t>
      </w:r>
    </w:p>
    <w:p w:rsidR="00676B43" w:rsidRPr="00B967BA" w:rsidRDefault="00676B43" w:rsidP="004F51EC">
      <w:pPr>
        <w:rPr>
          <w:lang w:val="it-IT"/>
        </w:rPr>
      </w:pPr>
      <w:r w:rsidRPr="00B967BA">
        <w:rPr>
          <w:lang w:val="it-IT"/>
        </w:rPr>
        <w:t>Descrivere il prodotto/servizio offerto attualmente, il team aziendale, la struttura, l’organizzazione e i processi aziendali (max 2000 caratteri spazi inclusi):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286"/>
      </w:tblGrid>
      <w:tr w:rsidR="00676B43" w:rsidRPr="00B0565E" w:rsidTr="006F509B">
        <w:tc>
          <w:tcPr>
            <w:tcW w:w="9580" w:type="dxa"/>
          </w:tcPr>
          <w:p w:rsidR="00676B43" w:rsidRPr="006F509B" w:rsidRDefault="00676B43" w:rsidP="006F509B">
            <w:pPr>
              <w:spacing w:after="0" w:line="240" w:lineRule="auto"/>
              <w:rPr>
                <w:lang w:val="it-IT"/>
              </w:rPr>
            </w:pPr>
          </w:p>
        </w:tc>
      </w:tr>
    </w:tbl>
    <w:p w:rsidR="00676B43" w:rsidRPr="00B967BA" w:rsidRDefault="00676B43" w:rsidP="004F51EC">
      <w:pPr>
        <w:rPr>
          <w:lang w:val="it-IT"/>
        </w:rPr>
      </w:pPr>
    </w:p>
    <w:p w:rsidR="00676B43" w:rsidRPr="00B967BA" w:rsidRDefault="00676B43" w:rsidP="004F51EC">
      <w:pPr>
        <w:rPr>
          <w:lang w:val="it-IT"/>
        </w:rPr>
      </w:pPr>
      <w:r w:rsidRPr="00B967BA">
        <w:rPr>
          <w:lang w:val="it-IT"/>
        </w:rPr>
        <w:t>Descrivere il mercato di riferimento e il posizionamento attuali dell’impresa, il target e segmento di clientela, i competitors (max 2000 caratteri spazi inclusi):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286"/>
      </w:tblGrid>
      <w:tr w:rsidR="00676B43" w:rsidRPr="00B0565E" w:rsidTr="006F509B">
        <w:tc>
          <w:tcPr>
            <w:tcW w:w="9580" w:type="dxa"/>
          </w:tcPr>
          <w:p w:rsidR="00676B43" w:rsidRPr="006F509B" w:rsidRDefault="00676B43" w:rsidP="006F509B">
            <w:pPr>
              <w:spacing w:after="0" w:line="240" w:lineRule="auto"/>
              <w:rPr>
                <w:lang w:val="it-IT"/>
              </w:rPr>
            </w:pPr>
          </w:p>
        </w:tc>
      </w:tr>
    </w:tbl>
    <w:p w:rsidR="00676B43" w:rsidRPr="00B967BA" w:rsidRDefault="00676B43" w:rsidP="004F51EC">
      <w:pPr>
        <w:rPr>
          <w:lang w:val="it-IT"/>
        </w:rPr>
      </w:pPr>
    </w:p>
    <w:p w:rsidR="00676B43" w:rsidRPr="00B967BA" w:rsidRDefault="00676B43" w:rsidP="004F51EC">
      <w:pPr>
        <w:rPr>
          <w:lang w:val="it-IT"/>
        </w:rPr>
      </w:pPr>
      <w:r w:rsidRPr="00B967BA">
        <w:rPr>
          <w:lang w:val="it-IT"/>
        </w:rPr>
        <w:t>Descrivere quali strumenti e metodologie adotta l’azienda per la gestione degli aspetti economico-finanziari e organizzativi (max 1000 caratteri spazi inclusi):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286"/>
      </w:tblGrid>
      <w:tr w:rsidR="00676B43" w:rsidRPr="00B0565E" w:rsidTr="006F509B">
        <w:tc>
          <w:tcPr>
            <w:tcW w:w="9580" w:type="dxa"/>
          </w:tcPr>
          <w:p w:rsidR="00676B43" w:rsidRPr="006F509B" w:rsidRDefault="00676B43" w:rsidP="006F509B">
            <w:pPr>
              <w:spacing w:after="0" w:line="240" w:lineRule="auto"/>
              <w:rPr>
                <w:lang w:val="it-IT"/>
              </w:rPr>
            </w:pPr>
          </w:p>
        </w:tc>
      </w:tr>
    </w:tbl>
    <w:p w:rsidR="00676B43" w:rsidRPr="00B0565E" w:rsidRDefault="00676B43" w:rsidP="004F51EC">
      <w:pPr>
        <w:rPr>
          <w:sz w:val="40"/>
          <w:szCs w:val="40"/>
          <w:lang w:val="it-IT"/>
        </w:rPr>
      </w:pPr>
    </w:p>
    <w:p w:rsidR="00676B43" w:rsidRDefault="00676B43" w:rsidP="00B0565E">
      <w:pPr>
        <w:spacing w:after="0"/>
        <w:jc w:val="left"/>
        <w:rPr>
          <w:sz w:val="40"/>
          <w:szCs w:val="40"/>
          <w:lang w:val="it-IT"/>
        </w:rPr>
      </w:pPr>
      <w:r w:rsidRPr="00B0565E">
        <w:rPr>
          <w:sz w:val="40"/>
          <w:szCs w:val="40"/>
          <w:lang w:val="it-IT"/>
        </w:rPr>
        <w:t>STRATEGIA DI SVILUPPO CIRCOLARE DELL’IMPRESA</w:t>
      </w:r>
    </w:p>
    <w:p w:rsidR="00676B43" w:rsidRPr="00B0565E" w:rsidRDefault="00676B43" w:rsidP="00B0565E">
      <w:pPr>
        <w:spacing w:after="0"/>
        <w:jc w:val="left"/>
        <w:rPr>
          <w:sz w:val="40"/>
          <w:szCs w:val="40"/>
          <w:lang w:val="it-IT"/>
        </w:rPr>
      </w:pPr>
    </w:p>
    <w:p w:rsidR="00676B43" w:rsidRPr="00B967BA" w:rsidRDefault="00676B43" w:rsidP="004F51EC">
      <w:pPr>
        <w:rPr>
          <w:lang w:val="it-IT"/>
        </w:rPr>
      </w:pPr>
      <w:r w:rsidRPr="00B967BA">
        <w:rPr>
          <w:lang w:val="it-IT"/>
        </w:rPr>
        <w:t>Descrivere come l’impresa intende modificare, migliorare, integrare la propria offerta di prodotto/servizio per renderla “circolare” (max 3000 caratteri spazi inclusi):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286"/>
      </w:tblGrid>
      <w:tr w:rsidR="00676B43" w:rsidRPr="00B0565E" w:rsidTr="006F509B">
        <w:tc>
          <w:tcPr>
            <w:tcW w:w="9580" w:type="dxa"/>
          </w:tcPr>
          <w:p w:rsidR="00676B43" w:rsidRPr="006F509B" w:rsidRDefault="00676B43" w:rsidP="006F509B">
            <w:pPr>
              <w:spacing w:after="0" w:line="240" w:lineRule="auto"/>
              <w:rPr>
                <w:lang w:val="it-IT"/>
              </w:rPr>
            </w:pPr>
          </w:p>
        </w:tc>
      </w:tr>
    </w:tbl>
    <w:p w:rsidR="00676B43" w:rsidRPr="00B967BA" w:rsidRDefault="00676B43" w:rsidP="004F51EC">
      <w:pPr>
        <w:rPr>
          <w:lang w:val="it-IT"/>
        </w:rPr>
      </w:pPr>
    </w:p>
    <w:p w:rsidR="00676B43" w:rsidRPr="000E1560" w:rsidRDefault="00676B43" w:rsidP="004F51EC">
      <w:pPr>
        <w:rPr>
          <w:lang w:val="it-IT"/>
        </w:rPr>
      </w:pPr>
      <w:r w:rsidRPr="000E1560">
        <w:rPr>
          <w:lang w:val="it-IT"/>
        </w:rPr>
        <w:t>Descrivere come la nuova offerta “circolare” verrà sviluppata nel contesto delle filiere/settori individuate dsi partner come prioritari per i propri territori e per lo sviluppo transfrontaliero (si allega Strategia), migliorando la competitività dei comparti e dei settori di riferimento, nonché del contesto interregionale (max 1000 caratteri spazi inclusi):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286"/>
      </w:tblGrid>
      <w:tr w:rsidR="00676B43" w:rsidRPr="00B0565E" w:rsidTr="006F509B">
        <w:tc>
          <w:tcPr>
            <w:tcW w:w="9580" w:type="dxa"/>
          </w:tcPr>
          <w:p w:rsidR="00676B43" w:rsidRPr="006F509B" w:rsidRDefault="00676B43" w:rsidP="006F509B">
            <w:pPr>
              <w:spacing w:after="0" w:line="240" w:lineRule="auto"/>
              <w:rPr>
                <w:lang w:val="it-IT"/>
              </w:rPr>
            </w:pPr>
          </w:p>
        </w:tc>
      </w:tr>
    </w:tbl>
    <w:p w:rsidR="00676B43" w:rsidRPr="00B967BA" w:rsidRDefault="00676B43" w:rsidP="004F51EC">
      <w:pPr>
        <w:rPr>
          <w:lang w:val="it-IT"/>
        </w:rPr>
      </w:pPr>
    </w:p>
    <w:p w:rsidR="00676B43" w:rsidRDefault="00676B43" w:rsidP="004F51EC">
      <w:r w:rsidRPr="00B967BA">
        <w:rPr>
          <w:lang w:val="it-IT"/>
        </w:rPr>
        <w:t xml:space="preserve">Descrivere gli obiettivi di sviluppo che l’impresa intende conseguire con la transizione alla “circolarità” (consolidamento della posizione, ingresso in nuovi mercati, rafforzamento dell’immagine/marchio di impresa, internazionalizzazione…) </w:t>
      </w:r>
      <w:r w:rsidRPr="0019437F">
        <w:t xml:space="preserve">(max </w:t>
      </w:r>
      <w:r>
        <w:t>1</w:t>
      </w:r>
      <w:r w:rsidRPr="0019437F">
        <w:t>000 caratteri spazi inclusi):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286"/>
      </w:tblGrid>
      <w:tr w:rsidR="00676B43" w:rsidRPr="006F509B" w:rsidTr="006F509B">
        <w:tc>
          <w:tcPr>
            <w:tcW w:w="9580" w:type="dxa"/>
          </w:tcPr>
          <w:p w:rsidR="00676B43" w:rsidRPr="006F509B" w:rsidRDefault="00676B43" w:rsidP="006F509B">
            <w:pPr>
              <w:spacing w:after="0" w:line="240" w:lineRule="auto"/>
            </w:pPr>
          </w:p>
        </w:tc>
      </w:tr>
    </w:tbl>
    <w:p w:rsidR="00676B43" w:rsidRDefault="00676B43" w:rsidP="004F51EC"/>
    <w:p w:rsidR="00676B43" w:rsidRPr="00B967BA" w:rsidRDefault="00676B43" w:rsidP="004F51EC">
      <w:pPr>
        <w:rPr>
          <w:lang w:val="it-IT"/>
        </w:rPr>
      </w:pPr>
      <w:r w:rsidRPr="00B967BA">
        <w:rPr>
          <w:lang w:val="it-IT"/>
        </w:rPr>
        <w:t>Descrivere quali innovazioni (organizzative/di processo/di prodotto/di servizio/ecc.) sono necessarie per la transizione alla “circolarità” (max 1000 caratteri spazi inclusi):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286"/>
      </w:tblGrid>
      <w:tr w:rsidR="00676B43" w:rsidRPr="00B0565E" w:rsidTr="006F509B">
        <w:tc>
          <w:tcPr>
            <w:tcW w:w="9580" w:type="dxa"/>
          </w:tcPr>
          <w:p w:rsidR="00676B43" w:rsidRPr="006F509B" w:rsidRDefault="00676B43" w:rsidP="006F509B">
            <w:pPr>
              <w:spacing w:after="0" w:line="240" w:lineRule="auto"/>
              <w:rPr>
                <w:lang w:val="it-IT"/>
              </w:rPr>
            </w:pPr>
          </w:p>
        </w:tc>
      </w:tr>
    </w:tbl>
    <w:p w:rsidR="00676B43" w:rsidRPr="00B967BA" w:rsidRDefault="00676B43" w:rsidP="004F51EC">
      <w:pPr>
        <w:rPr>
          <w:lang w:val="it-IT"/>
        </w:rPr>
      </w:pPr>
    </w:p>
    <w:p w:rsidR="00676B43" w:rsidRPr="00B967BA" w:rsidRDefault="00676B43" w:rsidP="004F51EC">
      <w:pPr>
        <w:rPr>
          <w:lang w:val="it-IT"/>
        </w:rPr>
      </w:pPr>
      <w:r w:rsidRPr="00B967BA">
        <w:rPr>
          <w:lang w:val="it-IT"/>
        </w:rPr>
        <w:t>Fattibilità e coerenza degli obiettivi di sviluppo rispetto ai fattori interni (competenze e dotazioni strumentali dell’azienda) ed esterni all’azienda (il contesto in cui essa opera) (max 2000 caratteri spazi inclusi):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286"/>
      </w:tblGrid>
      <w:tr w:rsidR="00676B43" w:rsidRPr="00B0565E" w:rsidTr="006F509B">
        <w:tc>
          <w:tcPr>
            <w:tcW w:w="9580" w:type="dxa"/>
          </w:tcPr>
          <w:p w:rsidR="00676B43" w:rsidRPr="006F509B" w:rsidRDefault="00676B43" w:rsidP="006F509B">
            <w:pPr>
              <w:spacing w:after="0" w:line="240" w:lineRule="auto"/>
              <w:rPr>
                <w:lang w:val="it-IT"/>
              </w:rPr>
            </w:pPr>
          </w:p>
        </w:tc>
      </w:tr>
    </w:tbl>
    <w:p w:rsidR="00676B43" w:rsidRPr="00B967BA" w:rsidRDefault="00676B43" w:rsidP="004F51EC">
      <w:pPr>
        <w:rPr>
          <w:lang w:val="it-IT"/>
        </w:rPr>
      </w:pPr>
    </w:p>
    <w:p w:rsidR="00676B43" w:rsidRPr="00B967BA" w:rsidRDefault="00676B43" w:rsidP="004F51EC">
      <w:pPr>
        <w:rPr>
          <w:lang w:val="it-IT"/>
        </w:rPr>
      </w:pPr>
      <w:r w:rsidRPr="00B967BA">
        <w:rPr>
          <w:lang w:val="it-IT"/>
        </w:rPr>
        <w:t>Descrivere la sostenibilità ambientale, economica e sociale che il progetto e i servizi portano all’impresa (max 1000 caratteri spazi inclusi):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286"/>
      </w:tblGrid>
      <w:tr w:rsidR="00676B43" w:rsidRPr="00B0565E" w:rsidTr="006F509B">
        <w:tc>
          <w:tcPr>
            <w:tcW w:w="9580" w:type="dxa"/>
          </w:tcPr>
          <w:p w:rsidR="00676B43" w:rsidRPr="006F509B" w:rsidRDefault="00676B43" w:rsidP="006F509B">
            <w:pPr>
              <w:spacing w:after="0" w:line="240" w:lineRule="auto"/>
              <w:rPr>
                <w:lang w:val="it-IT"/>
              </w:rPr>
            </w:pPr>
          </w:p>
        </w:tc>
      </w:tr>
    </w:tbl>
    <w:p w:rsidR="00676B43" w:rsidRPr="00B0565E" w:rsidRDefault="00676B43" w:rsidP="004F51EC">
      <w:pPr>
        <w:rPr>
          <w:sz w:val="40"/>
          <w:szCs w:val="40"/>
          <w:lang w:val="it-IT"/>
        </w:rPr>
      </w:pPr>
    </w:p>
    <w:p w:rsidR="00676B43" w:rsidRDefault="00676B43" w:rsidP="00B0565E">
      <w:pPr>
        <w:spacing w:after="0"/>
        <w:jc w:val="left"/>
        <w:rPr>
          <w:sz w:val="40"/>
          <w:szCs w:val="40"/>
          <w:lang w:val="it-IT"/>
        </w:rPr>
      </w:pPr>
      <w:r w:rsidRPr="00B0565E">
        <w:rPr>
          <w:sz w:val="40"/>
          <w:szCs w:val="40"/>
          <w:lang w:val="it-IT"/>
        </w:rPr>
        <w:t>AUTOVALUTAZIONE DEI BISOGNI PER LA TRANSIZIONE ALLA “CIRCOLARITÀ” E IL MIGLIORAMENTO DELLA COMPETITIVITÀ</w:t>
      </w:r>
    </w:p>
    <w:p w:rsidR="00676B43" w:rsidRPr="00B0565E" w:rsidRDefault="00676B43" w:rsidP="00B0565E">
      <w:pPr>
        <w:spacing w:after="0"/>
        <w:jc w:val="left"/>
        <w:rPr>
          <w:sz w:val="40"/>
          <w:szCs w:val="40"/>
          <w:lang w:val="it-IT"/>
        </w:rPr>
      </w:pPr>
      <w:r w:rsidRPr="00B0565E">
        <w:rPr>
          <w:sz w:val="40"/>
          <w:szCs w:val="40"/>
          <w:lang w:val="it-IT"/>
        </w:rPr>
        <w:t xml:space="preserve"> </w:t>
      </w:r>
    </w:p>
    <w:p w:rsidR="00676B43" w:rsidRPr="00B967BA" w:rsidRDefault="00676B43" w:rsidP="00B0565E">
      <w:pPr>
        <w:spacing w:after="0"/>
        <w:jc w:val="left"/>
        <w:rPr>
          <w:lang w:val="it-IT"/>
        </w:rPr>
      </w:pPr>
      <w:r>
        <w:rPr>
          <w:lang w:val="it-IT"/>
        </w:rPr>
        <w:t>(Barrare</w:t>
      </w:r>
      <w:r w:rsidRPr="00B967BA">
        <w:rPr>
          <w:lang w:val="it-IT"/>
        </w:rPr>
        <w:t xml:space="preserve"> almeno 1 bisogno per categoria)</w:t>
      </w:r>
    </w:p>
    <w:p w:rsidR="00676B43" w:rsidRPr="00B967BA" w:rsidRDefault="00676B43" w:rsidP="004F51EC">
      <w:pPr>
        <w:rPr>
          <w:u w:val="single"/>
          <w:lang w:val="it-IT"/>
        </w:rPr>
      </w:pPr>
      <w:r w:rsidRPr="00B967BA">
        <w:rPr>
          <w:u w:val="single"/>
          <w:lang w:val="it-IT"/>
        </w:rPr>
        <w:t>Cat. 1: Bisogni (conoscenze, competenze, ecc.) per la transizione alla</w:t>
      </w:r>
      <w:r>
        <w:rPr>
          <w:u w:val="single"/>
          <w:lang w:val="it-IT"/>
        </w:rPr>
        <w:t xml:space="preserve"> </w:t>
      </w:r>
      <w:r w:rsidRPr="00B967BA">
        <w:rPr>
          <w:u w:val="single"/>
          <w:lang w:val="it-IT"/>
        </w:rPr>
        <w:t>circolarità</w:t>
      </w:r>
      <w:r>
        <w:rPr>
          <w:u w:val="single"/>
          <w:lang w:val="it-IT"/>
        </w:rPr>
        <w:t>:</w:t>
      </w:r>
      <w:r w:rsidRPr="00B967BA">
        <w:rPr>
          <w:u w:val="single"/>
          <w:lang w:val="it-IT"/>
        </w:rPr>
        <w:t xml:space="preserve"> </w:t>
      </w:r>
    </w:p>
    <w:p w:rsidR="00676B43" w:rsidRPr="00B967BA" w:rsidRDefault="00676B43" w:rsidP="004F51EC">
      <w:pPr>
        <w:pStyle w:val="ListParagraph"/>
        <w:widowControl w:val="0"/>
        <w:numPr>
          <w:ilvl w:val="0"/>
          <w:numId w:val="10"/>
        </w:numPr>
        <w:autoSpaceDE w:val="0"/>
        <w:autoSpaceDN w:val="0"/>
        <w:spacing w:before="120" w:after="120" w:line="240" w:lineRule="auto"/>
        <w:contextualSpacing w:val="0"/>
        <w:rPr>
          <w:lang w:val="it-IT"/>
        </w:rPr>
      </w:pPr>
      <w:r w:rsidRPr="00B967BA">
        <w:rPr>
          <w:lang w:val="it-IT"/>
        </w:rPr>
        <w:t>Approfondimento su politiche, programmi e normative a supporto dell’economia circolare;</w:t>
      </w:r>
    </w:p>
    <w:p w:rsidR="00676B43" w:rsidRPr="00B967BA" w:rsidRDefault="00676B43" w:rsidP="004F51EC">
      <w:pPr>
        <w:pStyle w:val="ListParagraph"/>
        <w:widowControl w:val="0"/>
        <w:numPr>
          <w:ilvl w:val="0"/>
          <w:numId w:val="10"/>
        </w:numPr>
        <w:autoSpaceDE w:val="0"/>
        <w:autoSpaceDN w:val="0"/>
        <w:spacing w:before="120" w:after="120" w:line="240" w:lineRule="auto"/>
        <w:contextualSpacing w:val="0"/>
        <w:rPr>
          <w:lang w:val="it-IT"/>
        </w:rPr>
      </w:pPr>
      <w:r w:rsidRPr="00B967BA">
        <w:rPr>
          <w:lang w:val="it-IT"/>
        </w:rPr>
        <w:t>Creazione o gestione di processi che permettano di ridurre i rifiuti/reintrodurli nei cicli economici;</w:t>
      </w:r>
    </w:p>
    <w:p w:rsidR="00676B43" w:rsidRPr="00B967BA" w:rsidRDefault="00676B43" w:rsidP="004F51EC">
      <w:pPr>
        <w:pStyle w:val="ListParagraph"/>
        <w:widowControl w:val="0"/>
        <w:numPr>
          <w:ilvl w:val="0"/>
          <w:numId w:val="10"/>
        </w:numPr>
        <w:autoSpaceDE w:val="0"/>
        <w:autoSpaceDN w:val="0"/>
        <w:spacing w:before="120" w:after="120" w:line="240" w:lineRule="auto"/>
        <w:contextualSpacing w:val="0"/>
        <w:rPr>
          <w:lang w:val="it-IT"/>
        </w:rPr>
      </w:pPr>
      <w:r w:rsidRPr="00B967BA">
        <w:rPr>
          <w:lang w:val="it-IT"/>
        </w:rPr>
        <w:t>Creazione o gestione di processi che permettano di gestire e riciclare gli scarti/reintrodurli nei cicli economici;</w:t>
      </w:r>
    </w:p>
    <w:p w:rsidR="00676B43" w:rsidRPr="00B967BA" w:rsidRDefault="00676B43" w:rsidP="004F51EC">
      <w:pPr>
        <w:pStyle w:val="ListParagraph"/>
        <w:widowControl w:val="0"/>
        <w:numPr>
          <w:ilvl w:val="0"/>
          <w:numId w:val="10"/>
        </w:numPr>
        <w:autoSpaceDE w:val="0"/>
        <w:autoSpaceDN w:val="0"/>
        <w:spacing w:before="120" w:after="120" w:line="240" w:lineRule="auto"/>
        <w:contextualSpacing w:val="0"/>
        <w:rPr>
          <w:lang w:val="it-IT"/>
        </w:rPr>
      </w:pPr>
      <w:r w:rsidRPr="00B967BA">
        <w:rPr>
          <w:lang w:val="it-IT"/>
        </w:rPr>
        <w:t>Creazione o gestione di processi di condivisione o prestito di prodotti o servizi;</w:t>
      </w:r>
    </w:p>
    <w:p w:rsidR="00676B43" w:rsidRPr="00B967BA" w:rsidRDefault="00676B43" w:rsidP="004F51EC">
      <w:pPr>
        <w:pStyle w:val="ListParagraph"/>
        <w:widowControl w:val="0"/>
        <w:numPr>
          <w:ilvl w:val="0"/>
          <w:numId w:val="10"/>
        </w:numPr>
        <w:autoSpaceDE w:val="0"/>
        <w:autoSpaceDN w:val="0"/>
        <w:spacing w:before="120" w:after="120" w:line="240" w:lineRule="auto"/>
        <w:contextualSpacing w:val="0"/>
        <w:rPr>
          <w:lang w:val="it-IT"/>
        </w:rPr>
      </w:pPr>
      <w:r w:rsidRPr="00B967BA">
        <w:rPr>
          <w:lang w:val="it-IT"/>
        </w:rPr>
        <w:t>Creazione o gestione di processi di riparazione o ricondizionamento dei prodotti;</w:t>
      </w:r>
    </w:p>
    <w:p w:rsidR="00676B43" w:rsidRPr="00B967BA" w:rsidRDefault="00676B43" w:rsidP="004F51EC">
      <w:pPr>
        <w:pStyle w:val="ListParagraph"/>
        <w:widowControl w:val="0"/>
        <w:numPr>
          <w:ilvl w:val="0"/>
          <w:numId w:val="10"/>
        </w:numPr>
        <w:autoSpaceDE w:val="0"/>
        <w:autoSpaceDN w:val="0"/>
        <w:spacing w:before="120" w:after="120" w:line="240" w:lineRule="auto"/>
        <w:contextualSpacing w:val="0"/>
        <w:rPr>
          <w:lang w:val="it-IT"/>
        </w:rPr>
      </w:pPr>
      <w:r w:rsidRPr="00B967BA">
        <w:rPr>
          <w:lang w:val="it-IT"/>
        </w:rPr>
        <w:t>Creazione di piani di marketing e comunicazione per imprese “circolari”.</w:t>
      </w:r>
    </w:p>
    <w:p w:rsidR="00676B43" w:rsidRPr="00B967BA" w:rsidRDefault="00676B43" w:rsidP="004F51EC">
      <w:pPr>
        <w:pStyle w:val="ListParagraph"/>
        <w:widowControl w:val="0"/>
        <w:numPr>
          <w:ilvl w:val="0"/>
          <w:numId w:val="10"/>
        </w:numPr>
        <w:autoSpaceDE w:val="0"/>
        <w:autoSpaceDN w:val="0"/>
        <w:spacing w:before="120" w:after="120" w:line="240" w:lineRule="auto"/>
        <w:contextualSpacing w:val="0"/>
        <w:rPr>
          <w:lang w:val="it-IT"/>
        </w:rPr>
      </w:pPr>
      <w:r w:rsidRPr="00B967BA">
        <w:rPr>
          <w:lang w:val="it-IT"/>
        </w:rPr>
        <w:t>Supporto allo start up/sviluppo imprenditoriale di business circolari/sostenibili;</w:t>
      </w:r>
    </w:p>
    <w:p w:rsidR="00676B43" w:rsidRPr="00B967BA" w:rsidRDefault="00676B43" w:rsidP="004F51EC">
      <w:pPr>
        <w:pStyle w:val="ListParagraph"/>
        <w:widowControl w:val="0"/>
        <w:numPr>
          <w:ilvl w:val="0"/>
          <w:numId w:val="10"/>
        </w:numPr>
        <w:autoSpaceDE w:val="0"/>
        <w:autoSpaceDN w:val="0"/>
        <w:spacing w:before="120" w:after="120" w:line="240" w:lineRule="auto"/>
        <w:contextualSpacing w:val="0"/>
        <w:rPr>
          <w:lang w:val="it-IT"/>
        </w:rPr>
      </w:pPr>
      <w:r w:rsidRPr="00B967BA">
        <w:rPr>
          <w:lang w:val="it-IT"/>
        </w:rPr>
        <w:t>Approfondimento su aspetti legali, sulle normative specifiche, locali e nazionali, legate alla chiusura dei cicli produttivi;</w:t>
      </w:r>
    </w:p>
    <w:p w:rsidR="00676B43" w:rsidRPr="00B967BA" w:rsidRDefault="00676B43" w:rsidP="004F51EC">
      <w:pPr>
        <w:pStyle w:val="ListParagraph"/>
        <w:widowControl w:val="0"/>
        <w:numPr>
          <w:ilvl w:val="0"/>
          <w:numId w:val="10"/>
        </w:numPr>
        <w:autoSpaceDE w:val="0"/>
        <w:autoSpaceDN w:val="0"/>
        <w:spacing w:before="120" w:after="120" w:line="240" w:lineRule="auto"/>
        <w:contextualSpacing w:val="0"/>
        <w:rPr>
          <w:lang w:val="it-IT"/>
        </w:rPr>
      </w:pPr>
      <w:r w:rsidRPr="00B967BA">
        <w:rPr>
          <w:lang w:val="it-IT"/>
        </w:rPr>
        <w:t>Assistenza marketing e comunicazione nel settore dello sviluppo sostenibile;</w:t>
      </w:r>
    </w:p>
    <w:p w:rsidR="00676B43" w:rsidRPr="00B967BA" w:rsidRDefault="00676B43" w:rsidP="004F51EC">
      <w:pPr>
        <w:pStyle w:val="ListParagraph"/>
        <w:widowControl w:val="0"/>
        <w:numPr>
          <w:ilvl w:val="0"/>
          <w:numId w:val="10"/>
        </w:numPr>
        <w:autoSpaceDE w:val="0"/>
        <w:autoSpaceDN w:val="0"/>
        <w:spacing w:before="120" w:after="120" w:line="240" w:lineRule="auto"/>
        <w:contextualSpacing w:val="0"/>
        <w:rPr>
          <w:lang w:val="it-IT"/>
        </w:rPr>
      </w:pPr>
      <w:r w:rsidRPr="00B967BA">
        <w:rPr>
          <w:lang w:val="it-IT"/>
        </w:rPr>
        <w:t>Sviluppo di capacità di eco-progettazione di prodotti/servizi.</w:t>
      </w:r>
    </w:p>
    <w:p w:rsidR="00676B43" w:rsidRPr="00B967BA" w:rsidRDefault="00676B43" w:rsidP="004F51EC">
      <w:pPr>
        <w:rPr>
          <w:u w:val="single"/>
          <w:lang w:val="it-IT"/>
        </w:rPr>
      </w:pPr>
      <w:r w:rsidRPr="00B967BA">
        <w:rPr>
          <w:u w:val="single"/>
          <w:lang w:val="it-IT"/>
        </w:rPr>
        <w:t>Cat 2.: Bisogni (conoscenze, competenze, ecc.) per il miglioramento della competitività:</w:t>
      </w:r>
    </w:p>
    <w:p w:rsidR="00676B43" w:rsidRDefault="00676B43" w:rsidP="004F51EC">
      <w:pPr>
        <w:pStyle w:val="ListParagraph"/>
        <w:widowControl w:val="0"/>
        <w:numPr>
          <w:ilvl w:val="0"/>
          <w:numId w:val="11"/>
        </w:numPr>
        <w:autoSpaceDE w:val="0"/>
        <w:autoSpaceDN w:val="0"/>
        <w:spacing w:before="120" w:after="120" w:line="240" w:lineRule="auto"/>
        <w:contextualSpacing w:val="0"/>
      </w:pPr>
      <w:r>
        <w:t>Sviluppo di competenze digitali;</w:t>
      </w:r>
    </w:p>
    <w:p w:rsidR="00676B43" w:rsidRPr="00B967BA" w:rsidRDefault="00676B43" w:rsidP="004F51EC">
      <w:pPr>
        <w:pStyle w:val="ListParagraph"/>
        <w:widowControl w:val="0"/>
        <w:numPr>
          <w:ilvl w:val="0"/>
          <w:numId w:val="11"/>
        </w:numPr>
        <w:autoSpaceDE w:val="0"/>
        <w:autoSpaceDN w:val="0"/>
        <w:spacing w:before="120" w:after="120" w:line="240" w:lineRule="auto"/>
        <w:contextualSpacing w:val="0"/>
        <w:rPr>
          <w:lang w:val="it-IT"/>
        </w:rPr>
      </w:pPr>
      <w:r w:rsidRPr="00B967BA">
        <w:rPr>
          <w:lang w:val="it-IT"/>
        </w:rPr>
        <w:t xml:space="preserve">Supporto alla predisposizione di </w:t>
      </w:r>
      <w:r>
        <w:rPr>
          <w:lang w:val="it-IT"/>
        </w:rPr>
        <w:t>Business Plan</w:t>
      </w:r>
      <w:r w:rsidRPr="00B967BA">
        <w:rPr>
          <w:lang w:val="it-IT"/>
        </w:rPr>
        <w:t xml:space="preserve"> e pianificazione/monitoraggio provvista finanziaria e andamenti economico-finanziari;</w:t>
      </w:r>
    </w:p>
    <w:p w:rsidR="00676B43" w:rsidRPr="00B967BA" w:rsidRDefault="00676B43" w:rsidP="004F51EC">
      <w:pPr>
        <w:pStyle w:val="ListParagraph"/>
        <w:widowControl w:val="0"/>
        <w:numPr>
          <w:ilvl w:val="0"/>
          <w:numId w:val="11"/>
        </w:numPr>
        <w:autoSpaceDE w:val="0"/>
        <w:autoSpaceDN w:val="0"/>
        <w:spacing w:before="120" w:after="120" w:line="240" w:lineRule="auto"/>
        <w:contextualSpacing w:val="0"/>
        <w:rPr>
          <w:lang w:val="it-IT"/>
        </w:rPr>
      </w:pPr>
      <w:r w:rsidRPr="00B967BA">
        <w:rPr>
          <w:lang w:val="it-IT"/>
        </w:rPr>
        <w:t>Assistenza per il miglioramento dell’organizzazione aziendale e gestione del personale;</w:t>
      </w:r>
    </w:p>
    <w:p w:rsidR="00676B43" w:rsidRPr="00B967BA" w:rsidRDefault="00676B43" w:rsidP="004F51EC">
      <w:pPr>
        <w:pStyle w:val="ListParagraph"/>
        <w:widowControl w:val="0"/>
        <w:numPr>
          <w:ilvl w:val="0"/>
          <w:numId w:val="11"/>
        </w:numPr>
        <w:autoSpaceDE w:val="0"/>
        <w:autoSpaceDN w:val="0"/>
        <w:spacing w:before="120" w:after="120" w:line="240" w:lineRule="auto"/>
        <w:contextualSpacing w:val="0"/>
        <w:rPr>
          <w:lang w:val="it-IT"/>
        </w:rPr>
      </w:pPr>
      <w:r w:rsidRPr="00B967BA">
        <w:rPr>
          <w:lang w:val="it-IT"/>
        </w:rPr>
        <w:t>Assistenza alla predisposizione di piani e attività di comunicazione e di realizzazione di pitch;</w:t>
      </w:r>
    </w:p>
    <w:p w:rsidR="00676B43" w:rsidRPr="00B967BA" w:rsidRDefault="00676B43" w:rsidP="004F51EC">
      <w:pPr>
        <w:pStyle w:val="ListParagraph"/>
        <w:widowControl w:val="0"/>
        <w:numPr>
          <w:ilvl w:val="0"/>
          <w:numId w:val="11"/>
        </w:numPr>
        <w:autoSpaceDE w:val="0"/>
        <w:autoSpaceDN w:val="0"/>
        <w:spacing w:before="120" w:after="120" w:line="240" w:lineRule="auto"/>
        <w:contextualSpacing w:val="0"/>
        <w:rPr>
          <w:lang w:val="it-IT"/>
        </w:rPr>
      </w:pPr>
      <w:r w:rsidRPr="00B967BA">
        <w:rPr>
          <w:lang w:val="it-IT"/>
        </w:rPr>
        <w:t>Supporto all’accesso alle fonti di finanziamento e ai programmi di ricerca e sviluppo;</w:t>
      </w:r>
    </w:p>
    <w:p w:rsidR="00676B43" w:rsidRPr="00B967BA" w:rsidRDefault="00676B43" w:rsidP="004F51EC">
      <w:pPr>
        <w:pStyle w:val="ListParagraph"/>
        <w:widowControl w:val="0"/>
        <w:numPr>
          <w:ilvl w:val="0"/>
          <w:numId w:val="11"/>
        </w:numPr>
        <w:autoSpaceDE w:val="0"/>
        <w:autoSpaceDN w:val="0"/>
        <w:spacing w:before="120" w:after="120" w:line="240" w:lineRule="auto"/>
        <w:contextualSpacing w:val="0"/>
        <w:rPr>
          <w:lang w:val="it-IT"/>
        </w:rPr>
      </w:pPr>
      <w:r w:rsidRPr="00B967BA">
        <w:rPr>
          <w:lang w:val="it-IT"/>
        </w:rPr>
        <w:t>Sviluppo di capacità/attività di networking con istituzioni di ricerca;</w:t>
      </w:r>
    </w:p>
    <w:p w:rsidR="00676B43" w:rsidRPr="00B967BA" w:rsidRDefault="00676B43" w:rsidP="004F51EC">
      <w:pPr>
        <w:pStyle w:val="ListParagraph"/>
        <w:widowControl w:val="0"/>
        <w:numPr>
          <w:ilvl w:val="0"/>
          <w:numId w:val="11"/>
        </w:numPr>
        <w:autoSpaceDE w:val="0"/>
        <w:autoSpaceDN w:val="0"/>
        <w:spacing w:before="120" w:after="120" w:line="240" w:lineRule="auto"/>
        <w:contextualSpacing w:val="0"/>
        <w:rPr>
          <w:lang w:val="it-IT"/>
        </w:rPr>
      </w:pPr>
      <w:r w:rsidRPr="00B967BA">
        <w:rPr>
          <w:lang w:val="it-IT"/>
        </w:rPr>
        <w:t>Sviluppo di competenze per realizzare attività di testing con utilizzatori finali (es. living lab);</w:t>
      </w:r>
    </w:p>
    <w:p w:rsidR="00676B43" w:rsidRPr="00B967BA" w:rsidRDefault="00676B43" w:rsidP="004F51EC">
      <w:pPr>
        <w:pStyle w:val="ListParagraph"/>
        <w:widowControl w:val="0"/>
        <w:numPr>
          <w:ilvl w:val="0"/>
          <w:numId w:val="11"/>
        </w:numPr>
        <w:autoSpaceDE w:val="0"/>
        <w:autoSpaceDN w:val="0"/>
        <w:spacing w:before="120" w:after="120" w:line="240" w:lineRule="auto"/>
        <w:contextualSpacing w:val="0"/>
        <w:rPr>
          <w:lang w:val="it-IT"/>
        </w:rPr>
      </w:pPr>
      <w:r w:rsidRPr="00B967BA">
        <w:rPr>
          <w:lang w:val="it-IT"/>
        </w:rPr>
        <w:t>Sviluppo di competenze connesse al project management.</w:t>
      </w:r>
    </w:p>
    <w:p w:rsidR="00676B43" w:rsidRPr="00B967BA" w:rsidRDefault="00676B43" w:rsidP="004F51EC">
      <w:pPr>
        <w:rPr>
          <w:lang w:val="it-IT"/>
        </w:rPr>
      </w:pPr>
    </w:p>
    <w:p w:rsidR="00676B43" w:rsidRPr="00B967BA" w:rsidRDefault="00676B43" w:rsidP="004F51EC">
      <w:pPr>
        <w:rPr>
          <w:szCs w:val="27"/>
          <w:lang w:val="it-IT"/>
        </w:rPr>
      </w:pPr>
    </w:p>
    <w:p w:rsidR="00676B43" w:rsidRDefault="00676B43" w:rsidP="004F51EC">
      <w:pPr>
        <w:rPr>
          <w:szCs w:val="27"/>
          <w:lang w:val="it-IT"/>
        </w:rPr>
      </w:pPr>
    </w:p>
    <w:p w:rsidR="00676B43" w:rsidRPr="00B967BA" w:rsidRDefault="00676B43" w:rsidP="004F51EC">
      <w:pPr>
        <w:rPr>
          <w:lang w:val="it-IT"/>
        </w:rPr>
      </w:pPr>
      <w:r w:rsidRPr="00B967BA">
        <w:rPr>
          <w:szCs w:val="27"/>
          <w:lang w:val="it-IT"/>
        </w:rPr>
        <w:t>Data _________________________________</w:t>
      </w:r>
      <w:r w:rsidRPr="00B967BA">
        <w:rPr>
          <w:szCs w:val="27"/>
          <w:lang w:val="it-IT"/>
        </w:rPr>
        <w:tab/>
      </w:r>
      <w:r w:rsidRPr="00B967BA">
        <w:rPr>
          <w:szCs w:val="27"/>
          <w:lang w:val="it-IT"/>
        </w:rPr>
        <w:tab/>
      </w:r>
      <w:r w:rsidRPr="00B967BA">
        <w:rPr>
          <w:szCs w:val="27"/>
          <w:lang w:val="it-IT"/>
        </w:rPr>
        <w:tab/>
      </w:r>
      <w:r w:rsidRPr="00B967BA">
        <w:rPr>
          <w:szCs w:val="27"/>
          <w:lang w:val="it-IT"/>
        </w:rPr>
        <w:tab/>
      </w:r>
      <w:r w:rsidRPr="00B967BA">
        <w:rPr>
          <w:szCs w:val="27"/>
          <w:lang w:val="it-IT"/>
        </w:rPr>
        <w:tab/>
      </w:r>
      <w:r w:rsidRPr="00B967BA">
        <w:rPr>
          <w:szCs w:val="27"/>
          <w:lang w:val="it-IT"/>
        </w:rPr>
        <w:tab/>
      </w:r>
    </w:p>
    <w:p w:rsidR="00676B43" w:rsidRPr="00B967BA" w:rsidRDefault="00676B43" w:rsidP="004F51EC">
      <w:pPr>
        <w:jc w:val="right"/>
        <w:rPr>
          <w:szCs w:val="27"/>
          <w:lang w:val="it-IT"/>
        </w:rPr>
      </w:pPr>
    </w:p>
    <w:p w:rsidR="00676B43" w:rsidRPr="00B967BA" w:rsidRDefault="00676B43" w:rsidP="004F51EC">
      <w:pPr>
        <w:jc w:val="right"/>
        <w:rPr>
          <w:szCs w:val="27"/>
          <w:lang w:val="it-IT"/>
        </w:rPr>
      </w:pPr>
      <w:r w:rsidRPr="00B967BA">
        <w:rPr>
          <w:szCs w:val="27"/>
          <w:lang w:val="it-IT"/>
        </w:rPr>
        <w:t xml:space="preserve">  </w:t>
      </w:r>
    </w:p>
    <w:p w:rsidR="00676B43" w:rsidRPr="00B967BA" w:rsidRDefault="00676B43" w:rsidP="004F51EC">
      <w:pPr>
        <w:jc w:val="right"/>
        <w:rPr>
          <w:szCs w:val="27"/>
          <w:lang w:val="it-IT"/>
        </w:rPr>
      </w:pPr>
      <w:r w:rsidRPr="00B967BA">
        <w:rPr>
          <w:szCs w:val="27"/>
          <w:lang w:val="it-IT"/>
        </w:rPr>
        <w:t>Timbro dell’azienda e Firma del Legale Rappresentante</w:t>
      </w:r>
    </w:p>
    <w:p w:rsidR="00676B43" w:rsidRPr="00B967BA" w:rsidRDefault="00676B43" w:rsidP="004F51EC">
      <w:pPr>
        <w:rPr>
          <w:szCs w:val="27"/>
          <w:lang w:val="it-IT"/>
        </w:rPr>
      </w:pPr>
    </w:p>
    <w:p w:rsidR="00676B43" w:rsidRDefault="00676B43" w:rsidP="004F51EC">
      <w:pPr>
        <w:jc w:val="right"/>
      </w:pPr>
      <w:r w:rsidRPr="00B967BA">
        <w:rPr>
          <w:szCs w:val="27"/>
          <w:lang w:val="it-IT"/>
        </w:rPr>
        <w:t xml:space="preserve">                                                                      </w:t>
      </w:r>
      <w:r>
        <w:rPr>
          <w:szCs w:val="27"/>
        </w:rPr>
        <w:t>______________________</w:t>
      </w:r>
      <w:r w:rsidRPr="009C1AFD">
        <w:rPr>
          <w:szCs w:val="27"/>
        </w:rPr>
        <w:t>_______________________________________</w:t>
      </w:r>
    </w:p>
    <w:p w:rsidR="00676B43" w:rsidRPr="00BF7418" w:rsidRDefault="00676B43" w:rsidP="004F51EC"/>
    <w:p w:rsidR="00676B43" w:rsidRPr="00C30739" w:rsidRDefault="00676B43" w:rsidP="004F51EC"/>
    <w:p w:rsidR="00676B43" w:rsidRDefault="00676B43" w:rsidP="004F51EC"/>
    <w:p w:rsidR="00676B43" w:rsidRPr="009D416D" w:rsidRDefault="00676B43" w:rsidP="004F51EC"/>
    <w:p w:rsidR="00676B43" w:rsidRPr="00B33F5E" w:rsidRDefault="00676B43" w:rsidP="004F51EC">
      <w:pPr>
        <w:rPr>
          <w:lang w:val="it-IT"/>
        </w:rPr>
      </w:pPr>
    </w:p>
    <w:sectPr w:rsidR="00676B43" w:rsidRPr="00B33F5E" w:rsidSect="00966A55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985" w:right="1418" w:bottom="28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6B43" w:rsidRDefault="00676B43">
      <w:pPr>
        <w:spacing w:after="0" w:line="240" w:lineRule="auto"/>
      </w:pPr>
      <w:r>
        <w:separator/>
      </w:r>
    </w:p>
  </w:endnote>
  <w:endnote w:type="continuationSeparator" w:id="0">
    <w:p w:rsidR="00676B43" w:rsidRDefault="00676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 Sans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等? Light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等?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 Nov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B43" w:rsidRDefault="00676B43" w:rsidP="6B4A6AC2">
    <w:pPr>
      <w:jc w:val="right"/>
      <w:rPr>
        <w:rFonts w:ascii="Arial Nova" w:hAnsi="Arial Nova" w:cs="Arial Nova"/>
        <w:b/>
        <w:bCs/>
        <w:color w:val="0070C0"/>
        <w:sz w:val="18"/>
        <w:szCs w:val="18"/>
      </w:rPr>
    </w:pPr>
    <w:r w:rsidRPr="3591BC81">
      <w:rPr>
        <w:rFonts w:ascii="Arial Nova" w:hAnsi="Arial Nova" w:cs="Arial Nova"/>
        <w:b/>
        <w:bCs/>
        <w:color w:val="0070C0"/>
        <w:sz w:val="18"/>
        <w:szCs w:val="18"/>
      </w:rPr>
      <w:t>La cooperazione al cuore del Mediterraneo</w:t>
    </w:r>
    <w:r>
      <w:br/>
    </w:r>
    <w:r w:rsidRPr="3591BC81">
      <w:rPr>
        <w:rFonts w:ascii="Arial Nova" w:hAnsi="Arial Nova" w:cs="Arial Nova"/>
        <w:b/>
        <w:bCs/>
        <w:color w:val="0070C0"/>
        <w:sz w:val="18"/>
        <w:szCs w:val="18"/>
      </w:rPr>
      <w:t xml:space="preserve"> La coopération au cœur de la Méditerranée</w:t>
    </w:r>
  </w:p>
  <w:p w:rsidR="00676B43" w:rsidRDefault="00676B43" w:rsidP="3EE89E7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B43" w:rsidRDefault="00676B43" w:rsidP="78084BB3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332834196" o:spid="_x0000_i1030" type="#_x0000_t75" style="width:484.5pt;height:133.5pt;visibility:visible">
          <v:imagedata r:id="rId1" o:title="" cropleft="7149f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6B43" w:rsidRDefault="00676B43">
      <w:pPr>
        <w:spacing w:after="0" w:line="240" w:lineRule="auto"/>
      </w:pPr>
      <w:r>
        <w:separator/>
      </w:r>
    </w:p>
  </w:footnote>
  <w:footnote w:type="continuationSeparator" w:id="0">
    <w:p w:rsidR="00676B43" w:rsidRDefault="00676B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B43" w:rsidRDefault="00676B43" w:rsidP="78084BB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 6" o:spid="_x0000_i1026" type="#_x0000_t75" alt="Une image contenant texte, Police, capture d’écran, GraphiqueDescription générée automatiquement" style="width:241.5pt;height:45pt;visibility:visible">
          <v:imagedata r:id="rId1" o:title="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B43" w:rsidRDefault="00676B43" w:rsidP="78084BB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8" type="#_x0000_t75" alt="Une image contenant texte, Police, capture d’écran, GraphiqueDescription générée automatiquement" style="width:241.5pt;height:45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35C49"/>
    <w:multiLevelType w:val="hybridMultilevel"/>
    <w:tmpl w:val="5C686BE4"/>
    <w:lvl w:ilvl="0" w:tplc="50928BAC">
      <w:numFmt w:val="bullet"/>
      <w:lvlText w:val="-"/>
      <w:lvlJc w:val="left"/>
      <w:pPr>
        <w:ind w:left="720" w:hanging="360"/>
      </w:pPr>
      <w:rPr>
        <w:rFonts w:ascii="Open Sans" w:eastAsia="Times New Roman" w:hAnsi="Open Sans" w:hint="default"/>
      </w:rPr>
    </w:lvl>
    <w:lvl w:ilvl="1" w:tplc="50928BAC">
      <w:numFmt w:val="bullet"/>
      <w:lvlText w:val="-"/>
      <w:lvlJc w:val="left"/>
      <w:pPr>
        <w:ind w:left="1440" w:hanging="360"/>
      </w:pPr>
      <w:rPr>
        <w:rFonts w:ascii="Open Sans" w:eastAsia="Times New Roman" w:hAnsi="Open San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E16724"/>
    <w:multiLevelType w:val="hybridMultilevel"/>
    <w:tmpl w:val="799E03CA"/>
    <w:lvl w:ilvl="0" w:tplc="17CA20E8">
      <w:start w:val="1"/>
      <w:numFmt w:val="bullet"/>
      <w:lvlText w:val="-"/>
      <w:lvlJc w:val="left"/>
      <w:pPr>
        <w:ind w:left="720" w:hanging="360"/>
      </w:pPr>
      <w:rPr>
        <w:rFonts w:ascii="Open Sans" w:eastAsia="Times New Roman" w:hAnsi="Open Sans" w:hint="default"/>
      </w:rPr>
    </w:lvl>
    <w:lvl w:ilvl="1" w:tplc="BFE0821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9BB0322E">
      <w:numFmt w:val="bullet"/>
      <w:lvlText w:val="•"/>
      <w:lvlJc w:val="left"/>
      <w:pPr>
        <w:ind w:left="2520" w:hanging="720"/>
      </w:pPr>
      <w:rPr>
        <w:rFonts w:ascii="Open Sans" w:eastAsia="Times New Roman" w:hAnsi="Open San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9A0757"/>
    <w:multiLevelType w:val="hybridMultilevel"/>
    <w:tmpl w:val="979A5284"/>
    <w:lvl w:ilvl="0" w:tplc="2904D296">
      <w:start w:val="1"/>
      <w:numFmt w:val="bullet"/>
      <w:lvlText w:val="q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A74ADD"/>
    <w:multiLevelType w:val="hybridMultilevel"/>
    <w:tmpl w:val="165E8D9E"/>
    <w:lvl w:ilvl="0" w:tplc="2904D296">
      <w:start w:val="1"/>
      <w:numFmt w:val="bullet"/>
      <w:lvlText w:val="q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77208E8C">
      <w:numFmt w:val="bullet"/>
      <w:lvlText w:val="-"/>
      <w:lvlJc w:val="left"/>
      <w:pPr>
        <w:ind w:left="1800" w:hanging="720"/>
      </w:pPr>
      <w:rPr>
        <w:rFonts w:ascii="Open Sans" w:eastAsia="Times New Roman" w:hAnsi="Open San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8E603B"/>
    <w:multiLevelType w:val="hybridMultilevel"/>
    <w:tmpl w:val="F034AD84"/>
    <w:lvl w:ilvl="0" w:tplc="2904D296">
      <w:start w:val="1"/>
      <w:numFmt w:val="bullet"/>
      <w:lvlText w:val="q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B93DAF"/>
    <w:multiLevelType w:val="hybridMultilevel"/>
    <w:tmpl w:val="5B9CDCC2"/>
    <w:lvl w:ilvl="0" w:tplc="2904D296">
      <w:start w:val="1"/>
      <w:numFmt w:val="bullet"/>
      <w:lvlText w:val="q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5C22FD"/>
    <w:multiLevelType w:val="hybridMultilevel"/>
    <w:tmpl w:val="DE7267EA"/>
    <w:lvl w:ilvl="0" w:tplc="2904D296">
      <w:start w:val="1"/>
      <w:numFmt w:val="bullet"/>
      <w:lvlText w:val="q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10196D"/>
    <w:multiLevelType w:val="hybridMultilevel"/>
    <w:tmpl w:val="31A86A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A13528"/>
    <w:multiLevelType w:val="hybridMultilevel"/>
    <w:tmpl w:val="E014F568"/>
    <w:lvl w:ilvl="0" w:tplc="2904D296">
      <w:start w:val="1"/>
      <w:numFmt w:val="bullet"/>
      <w:lvlText w:val="q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A845E0"/>
    <w:multiLevelType w:val="hybridMultilevel"/>
    <w:tmpl w:val="37A89308"/>
    <w:lvl w:ilvl="0" w:tplc="42C8438A">
      <w:start w:val="2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Calibri Light" w:eastAsia="Times New Roman" w:hAnsi="Calibri Light" w:hint="default"/>
        <w:color w:val="000000"/>
      </w:rPr>
    </w:lvl>
    <w:lvl w:ilvl="1" w:tplc="0410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  <w:color w:val="000000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47FC4CBA"/>
    <w:multiLevelType w:val="hybridMultilevel"/>
    <w:tmpl w:val="9768E7FC"/>
    <w:lvl w:ilvl="0" w:tplc="17CA20E8">
      <w:start w:val="1"/>
      <w:numFmt w:val="bullet"/>
      <w:lvlText w:val="-"/>
      <w:lvlJc w:val="left"/>
      <w:pPr>
        <w:ind w:left="720" w:hanging="360"/>
      </w:pPr>
      <w:rPr>
        <w:rFonts w:ascii="Open Sans" w:eastAsia="Times New Roman" w:hAnsi="Open San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7510B2"/>
    <w:multiLevelType w:val="hybridMultilevel"/>
    <w:tmpl w:val="732E3D5A"/>
    <w:lvl w:ilvl="0" w:tplc="2904D296">
      <w:start w:val="1"/>
      <w:numFmt w:val="bullet"/>
      <w:lvlText w:val="q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9D1727"/>
    <w:multiLevelType w:val="hybridMultilevel"/>
    <w:tmpl w:val="CFD47E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540851"/>
    <w:multiLevelType w:val="hybridMultilevel"/>
    <w:tmpl w:val="72A81C12"/>
    <w:lvl w:ilvl="0" w:tplc="42C8438A">
      <w:start w:val="2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Calibri Light" w:eastAsia="Times New Roman" w:hAnsi="Calibri Light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7"/>
  </w:num>
  <w:num w:numId="5">
    <w:abstractNumId w:val="6"/>
  </w:num>
  <w:num w:numId="6">
    <w:abstractNumId w:val="1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12"/>
  </w:num>
  <w:num w:numId="13">
    <w:abstractNumId w:val="9"/>
  </w:num>
  <w:num w:numId="14">
    <w:abstractNumId w:val="13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07BC"/>
    <w:rsid w:val="00004D91"/>
    <w:rsid w:val="00020E06"/>
    <w:rsid w:val="00056C8C"/>
    <w:rsid w:val="000639D9"/>
    <w:rsid w:val="00063FF2"/>
    <w:rsid w:val="00074282"/>
    <w:rsid w:val="000828F7"/>
    <w:rsid w:val="000A00ED"/>
    <w:rsid w:val="000B1ACD"/>
    <w:rsid w:val="000C5019"/>
    <w:rsid w:val="000E1560"/>
    <w:rsid w:val="000F0662"/>
    <w:rsid w:val="000F4B89"/>
    <w:rsid w:val="000F5AAD"/>
    <w:rsid w:val="000F5CFA"/>
    <w:rsid w:val="001010C2"/>
    <w:rsid w:val="001072E2"/>
    <w:rsid w:val="00134EB7"/>
    <w:rsid w:val="00137479"/>
    <w:rsid w:val="00193269"/>
    <w:rsid w:val="0019437F"/>
    <w:rsid w:val="00197548"/>
    <w:rsid w:val="001B6FBA"/>
    <w:rsid w:val="001C3251"/>
    <w:rsid w:val="001C7D5B"/>
    <w:rsid w:val="001E3A28"/>
    <w:rsid w:val="00212D07"/>
    <w:rsid w:val="002135FC"/>
    <w:rsid w:val="00215D13"/>
    <w:rsid w:val="00216FCE"/>
    <w:rsid w:val="00222F72"/>
    <w:rsid w:val="0023392B"/>
    <w:rsid w:val="00250453"/>
    <w:rsid w:val="00267F94"/>
    <w:rsid w:val="00271C41"/>
    <w:rsid w:val="0028371C"/>
    <w:rsid w:val="00284C64"/>
    <w:rsid w:val="002867EE"/>
    <w:rsid w:val="00290FA2"/>
    <w:rsid w:val="00293373"/>
    <w:rsid w:val="00296DD5"/>
    <w:rsid w:val="002A71E9"/>
    <w:rsid w:val="002D10B6"/>
    <w:rsid w:val="002E5D0F"/>
    <w:rsid w:val="002F1188"/>
    <w:rsid w:val="00302D1F"/>
    <w:rsid w:val="00317235"/>
    <w:rsid w:val="00320011"/>
    <w:rsid w:val="00330A0D"/>
    <w:rsid w:val="003635B0"/>
    <w:rsid w:val="00384BC0"/>
    <w:rsid w:val="00397083"/>
    <w:rsid w:val="003C3E20"/>
    <w:rsid w:val="003C799F"/>
    <w:rsid w:val="003E45BB"/>
    <w:rsid w:val="003E4E6C"/>
    <w:rsid w:val="0040469E"/>
    <w:rsid w:val="00417239"/>
    <w:rsid w:val="004300AF"/>
    <w:rsid w:val="004324F6"/>
    <w:rsid w:val="00434416"/>
    <w:rsid w:val="00457358"/>
    <w:rsid w:val="00472200"/>
    <w:rsid w:val="0048483F"/>
    <w:rsid w:val="00490E6F"/>
    <w:rsid w:val="0049462A"/>
    <w:rsid w:val="004A16F6"/>
    <w:rsid w:val="004A3F2B"/>
    <w:rsid w:val="004A5E37"/>
    <w:rsid w:val="004B5996"/>
    <w:rsid w:val="004E77E0"/>
    <w:rsid w:val="004F3E86"/>
    <w:rsid w:val="004F51EC"/>
    <w:rsid w:val="0051331D"/>
    <w:rsid w:val="0053053E"/>
    <w:rsid w:val="005432E8"/>
    <w:rsid w:val="00552772"/>
    <w:rsid w:val="00554036"/>
    <w:rsid w:val="0055474D"/>
    <w:rsid w:val="0055693A"/>
    <w:rsid w:val="00563044"/>
    <w:rsid w:val="00570174"/>
    <w:rsid w:val="00576A9E"/>
    <w:rsid w:val="00582E05"/>
    <w:rsid w:val="00583C0D"/>
    <w:rsid w:val="005876E9"/>
    <w:rsid w:val="00592BB7"/>
    <w:rsid w:val="00594C9B"/>
    <w:rsid w:val="005C275B"/>
    <w:rsid w:val="005C661D"/>
    <w:rsid w:val="005D51E3"/>
    <w:rsid w:val="005D751C"/>
    <w:rsid w:val="005E5641"/>
    <w:rsid w:val="005F5140"/>
    <w:rsid w:val="00612B41"/>
    <w:rsid w:val="00632DD2"/>
    <w:rsid w:val="00646116"/>
    <w:rsid w:val="006478CE"/>
    <w:rsid w:val="006537D1"/>
    <w:rsid w:val="006558BB"/>
    <w:rsid w:val="00657EF1"/>
    <w:rsid w:val="00661238"/>
    <w:rsid w:val="0066220A"/>
    <w:rsid w:val="00663546"/>
    <w:rsid w:val="00665E85"/>
    <w:rsid w:val="00676B43"/>
    <w:rsid w:val="00685141"/>
    <w:rsid w:val="00686B87"/>
    <w:rsid w:val="00692EC6"/>
    <w:rsid w:val="006D13BD"/>
    <w:rsid w:val="006E31D3"/>
    <w:rsid w:val="006F1C26"/>
    <w:rsid w:val="006F3EA8"/>
    <w:rsid w:val="006F509B"/>
    <w:rsid w:val="006F5BE9"/>
    <w:rsid w:val="00725C6E"/>
    <w:rsid w:val="0073716A"/>
    <w:rsid w:val="007A277C"/>
    <w:rsid w:val="007B68B4"/>
    <w:rsid w:val="007C0031"/>
    <w:rsid w:val="00833C62"/>
    <w:rsid w:val="008377FB"/>
    <w:rsid w:val="008525E8"/>
    <w:rsid w:val="0086043C"/>
    <w:rsid w:val="00860A33"/>
    <w:rsid w:val="00862361"/>
    <w:rsid w:val="00862C39"/>
    <w:rsid w:val="008C07BC"/>
    <w:rsid w:val="008D0DE2"/>
    <w:rsid w:val="008E316F"/>
    <w:rsid w:val="008F0826"/>
    <w:rsid w:val="00902D26"/>
    <w:rsid w:val="00903B35"/>
    <w:rsid w:val="0092465A"/>
    <w:rsid w:val="00927283"/>
    <w:rsid w:val="009408C4"/>
    <w:rsid w:val="009468D3"/>
    <w:rsid w:val="00956E2D"/>
    <w:rsid w:val="00962A2E"/>
    <w:rsid w:val="00966A55"/>
    <w:rsid w:val="009804C9"/>
    <w:rsid w:val="009A1461"/>
    <w:rsid w:val="009A3563"/>
    <w:rsid w:val="009B24D8"/>
    <w:rsid w:val="009C1AFD"/>
    <w:rsid w:val="009C26CF"/>
    <w:rsid w:val="009C594C"/>
    <w:rsid w:val="009D416D"/>
    <w:rsid w:val="009D6ECA"/>
    <w:rsid w:val="009F733B"/>
    <w:rsid w:val="00A037A7"/>
    <w:rsid w:val="00A118E3"/>
    <w:rsid w:val="00A3605D"/>
    <w:rsid w:val="00A42A57"/>
    <w:rsid w:val="00A437F9"/>
    <w:rsid w:val="00A466E6"/>
    <w:rsid w:val="00A66FBF"/>
    <w:rsid w:val="00A95EAE"/>
    <w:rsid w:val="00AA5E4B"/>
    <w:rsid w:val="00AD64AD"/>
    <w:rsid w:val="00AE6B0A"/>
    <w:rsid w:val="00AF3BD9"/>
    <w:rsid w:val="00B0565E"/>
    <w:rsid w:val="00B0734E"/>
    <w:rsid w:val="00B172F9"/>
    <w:rsid w:val="00B33F5E"/>
    <w:rsid w:val="00B34A27"/>
    <w:rsid w:val="00B95D28"/>
    <w:rsid w:val="00B967BA"/>
    <w:rsid w:val="00BA2580"/>
    <w:rsid w:val="00BF0968"/>
    <w:rsid w:val="00BF7418"/>
    <w:rsid w:val="00C043A7"/>
    <w:rsid w:val="00C30739"/>
    <w:rsid w:val="00C56D5B"/>
    <w:rsid w:val="00C67970"/>
    <w:rsid w:val="00C71358"/>
    <w:rsid w:val="00C75EB8"/>
    <w:rsid w:val="00C9222B"/>
    <w:rsid w:val="00CA12DF"/>
    <w:rsid w:val="00CB0260"/>
    <w:rsid w:val="00CB52F0"/>
    <w:rsid w:val="00CD0978"/>
    <w:rsid w:val="00CD0FC0"/>
    <w:rsid w:val="00CD30DF"/>
    <w:rsid w:val="00CD5E3C"/>
    <w:rsid w:val="00CE5E99"/>
    <w:rsid w:val="00CF6A85"/>
    <w:rsid w:val="00D26C7C"/>
    <w:rsid w:val="00D27426"/>
    <w:rsid w:val="00D35A52"/>
    <w:rsid w:val="00D462D4"/>
    <w:rsid w:val="00D565E3"/>
    <w:rsid w:val="00D70C36"/>
    <w:rsid w:val="00D94B54"/>
    <w:rsid w:val="00DA66B2"/>
    <w:rsid w:val="00DE4D26"/>
    <w:rsid w:val="00DF41B7"/>
    <w:rsid w:val="00E04475"/>
    <w:rsid w:val="00E050BB"/>
    <w:rsid w:val="00E075FC"/>
    <w:rsid w:val="00E07C4B"/>
    <w:rsid w:val="00E120B9"/>
    <w:rsid w:val="00E12698"/>
    <w:rsid w:val="00E31B99"/>
    <w:rsid w:val="00E41E38"/>
    <w:rsid w:val="00E42C79"/>
    <w:rsid w:val="00E43290"/>
    <w:rsid w:val="00E462BC"/>
    <w:rsid w:val="00E66DE1"/>
    <w:rsid w:val="00E7438A"/>
    <w:rsid w:val="00E84F05"/>
    <w:rsid w:val="00E84F5D"/>
    <w:rsid w:val="00E87DD2"/>
    <w:rsid w:val="00E92204"/>
    <w:rsid w:val="00EB2EAE"/>
    <w:rsid w:val="00EB3E54"/>
    <w:rsid w:val="00F001F1"/>
    <w:rsid w:val="00F111A0"/>
    <w:rsid w:val="00F203EE"/>
    <w:rsid w:val="00F25D9A"/>
    <w:rsid w:val="00F455F1"/>
    <w:rsid w:val="00F46E22"/>
    <w:rsid w:val="00F56480"/>
    <w:rsid w:val="00F743C8"/>
    <w:rsid w:val="00F9595C"/>
    <w:rsid w:val="00FA357B"/>
    <w:rsid w:val="00FB051A"/>
    <w:rsid w:val="00FB4513"/>
    <w:rsid w:val="00FB72F3"/>
    <w:rsid w:val="00FC465E"/>
    <w:rsid w:val="00FD4441"/>
    <w:rsid w:val="00FE3B97"/>
    <w:rsid w:val="00FF154A"/>
    <w:rsid w:val="0524F967"/>
    <w:rsid w:val="062A69FB"/>
    <w:rsid w:val="08EA6562"/>
    <w:rsid w:val="0E599F5F"/>
    <w:rsid w:val="0E5EFEEC"/>
    <w:rsid w:val="197CFF7D"/>
    <w:rsid w:val="1A2EE503"/>
    <w:rsid w:val="2A78C83C"/>
    <w:rsid w:val="3101764C"/>
    <w:rsid w:val="3287606E"/>
    <w:rsid w:val="34BFF8DC"/>
    <w:rsid w:val="3591BC81"/>
    <w:rsid w:val="36B37620"/>
    <w:rsid w:val="38510067"/>
    <w:rsid w:val="3A5D429B"/>
    <w:rsid w:val="3EE89E77"/>
    <w:rsid w:val="4378CE57"/>
    <w:rsid w:val="43EA08DD"/>
    <w:rsid w:val="454327D7"/>
    <w:rsid w:val="46532280"/>
    <w:rsid w:val="50E89159"/>
    <w:rsid w:val="51A2E2D0"/>
    <w:rsid w:val="523B98F2"/>
    <w:rsid w:val="52E1C27B"/>
    <w:rsid w:val="5D044169"/>
    <w:rsid w:val="5D843D1C"/>
    <w:rsid w:val="60647490"/>
    <w:rsid w:val="63BF0C63"/>
    <w:rsid w:val="68A8D4C1"/>
    <w:rsid w:val="69617F13"/>
    <w:rsid w:val="6B4A6AC2"/>
    <w:rsid w:val="6FC7E77C"/>
    <w:rsid w:val="71338916"/>
    <w:rsid w:val="72BB36AB"/>
    <w:rsid w:val="75C5F973"/>
    <w:rsid w:val="78084BB3"/>
    <w:rsid w:val="7CC99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ptos" w:eastAsia="Aptos" w:hAnsi="Aptos" w:cs="Arial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EB2EAE"/>
    <w:pPr>
      <w:spacing w:after="160" w:line="259" w:lineRule="auto"/>
      <w:jc w:val="both"/>
    </w:pPr>
    <w:rPr>
      <w:lang w:val="fr-FR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04D91"/>
    <w:pPr>
      <w:keepNext/>
      <w:keepLines/>
      <w:spacing w:before="360" w:after="80"/>
      <w:outlineLvl w:val="0"/>
    </w:pPr>
    <w:rPr>
      <w:rFonts w:ascii="Aptos Display" w:eastAsia="等? Light" w:hAnsi="Aptos Display" w:cs="Times New Roman"/>
      <w:color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04D91"/>
    <w:pPr>
      <w:keepNext/>
      <w:keepLines/>
      <w:spacing w:before="160" w:after="80"/>
      <w:outlineLvl w:val="1"/>
    </w:pPr>
    <w:rPr>
      <w:rFonts w:ascii="Aptos Display" w:eastAsia="等? Light" w:hAnsi="Aptos Display" w:cs="Times New Roman"/>
      <w:color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04D91"/>
    <w:pPr>
      <w:keepNext/>
      <w:keepLines/>
      <w:spacing w:before="160" w:after="80"/>
      <w:outlineLvl w:val="2"/>
    </w:pPr>
    <w:rPr>
      <w:rFonts w:eastAsia="等? Light" w:cs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04D91"/>
    <w:pPr>
      <w:keepNext/>
      <w:keepLines/>
      <w:spacing w:before="80" w:after="40"/>
      <w:outlineLvl w:val="3"/>
    </w:pPr>
    <w:rPr>
      <w:rFonts w:eastAsia="等? Light" w:cs="Times New Roman"/>
      <w:i/>
      <w:iCs/>
      <w:color w:val="0F4761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04D91"/>
    <w:pPr>
      <w:keepNext/>
      <w:keepLines/>
      <w:spacing w:before="80" w:after="40"/>
      <w:outlineLvl w:val="4"/>
    </w:pPr>
    <w:rPr>
      <w:rFonts w:eastAsia="等? Light" w:cs="Times New Roman"/>
      <w:color w:val="0F4761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04D91"/>
    <w:pPr>
      <w:keepNext/>
      <w:keepLines/>
      <w:spacing w:before="40" w:after="0"/>
      <w:outlineLvl w:val="5"/>
    </w:pPr>
    <w:rPr>
      <w:rFonts w:eastAsia="等? Light" w:cs="Times New Roman"/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04D91"/>
    <w:pPr>
      <w:keepNext/>
      <w:keepLines/>
      <w:spacing w:before="40" w:after="0"/>
      <w:outlineLvl w:val="6"/>
    </w:pPr>
    <w:rPr>
      <w:rFonts w:eastAsia="等? Light" w:cs="Times New Roman"/>
      <w:color w:val="595959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04D91"/>
    <w:pPr>
      <w:keepNext/>
      <w:keepLines/>
      <w:spacing w:after="0"/>
      <w:outlineLvl w:val="7"/>
    </w:pPr>
    <w:rPr>
      <w:rFonts w:eastAsia="等? Light" w:cs="Times New Roman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9"/>
    <w:qFormat/>
    <w:rsid w:val="00004D91"/>
    <w:pPr>
      <w:keepNext/>
      <w:keepLines/>
      <w:spacing w:after="0"/>
      <w:outlineLvl w:val="8"/>
    </w:pPr>
    <w:rPr>
      <w:rFonts w:eastAsia="等? Light" w:cs="Times New Roman"/>
      <w:color w:val="2727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04D91"/>
    <w:rPr>
      <w:rFonts w:ascii="Aptos Display" w:eastAsia="等? Light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04D91"/>
    <w:rPr>
      <w:rFonts w:ascii="Aptos Display" w:eastAsia="等? Light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04D91"/>
    <w:rPr>
      <w:rFonts w:eastAsia="等? Light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04D91"/>
    <w:rPr>
      <w:rFonts w:eastAsia="等? Light" w:cs="Times New Roman"/>
      <w:i/>
      <w:iCs/>
      <w:color w:val="0F4761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004D91"/>
    <w:rPr>
      <w:rFonts w:eastAsia="等? Light" w:cs="Times New Roman"/>
      <w:color w:val="0F4761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04D91"/>
    <w:rPr>
      <w:rFonts w:eastAsia="等? Light" w:cs="Times New Roman"/>
      <w:i/>
      <w:iCs/>
      <w:color w:val="595959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004D91"/>
    <w:rPr>
      <w:rFonts w:eastAsia="等? Light" w:cs="Times New Roman"/>
      <w:color w:val="595959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004D91"/>
    <w:rPr>
      <w:rFonts w:eastAsia="等? Light" w:cs="Times New Roman"/>
      <w:i/>
      <w:iCs/>
      <w:color w:val="272727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004D91"/>
    <w:rPr>
      <w:rFonts w:eastAsia="等? Light" w:cs="Times New Roman"/>
      <w:color w:val="272727"/>
    </w:rPr>
  </w:style>
  <w:style w:type="paragraph" w:styleId="Title">
    <w:name w:val="Title"/>
    <w:basedOn w:val="Normal"/>
    <w:next w:val="Normal"/>
    <w:link w:val="TitleChar"/>
    <w:uiPriority w:val="99"/>
    <w:qFormat/>
    <w:rsid w:val="00004D91"/>
    <w:pPr>
      <w:spacing w:after="80" w:line="240" w:lineRule="auto"/>
      <w:contextualSpacing/>
    </w:pPr>
    <w:rPr>
      <w:rFonts w:ascii="Aptos Display" w:eastAsia="等? Light" w:hAnsi="Aptos Display" w:cs="Times New Roman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locked/>
    <w:rsid w:val="00004D91"/>
    <w:rPr>
      <w:rFonts w:ascii="Aptos Display" w:eastAsia="等? Light" w:hAnsi="Aptos Display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99"/>
    <w:qFormat/>
    <w:rsid w:val="00004D91"/>
    <w:pPr>
      <w:numPr>
        <w:ilvl w:val="1"/>
      </w:numPr>
    </w:pPr>
    <w:rPr>
      <w:rFonts w:eastAsia="等? Light" w:cs="Times New Roman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004D91"/>
    <w:rPr>
      <w:rFonts w:eastAsia="等? Light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99"/>
    <w:qFormat/>
    <w:rsid w:val="00004D91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99"/>
    <w:locked/>
    <w:rsid w:val="00004D91"/>
    <w:rPr>
      <w:rFonts w:cs="Times New Roman"/>
      <w:i/>
      <w:iCs/>
      <w:color w:val="404040"/>
    </w:rPr>
  </w:style>
  <w:style w:type="paragraph" w:styleId="ListParagraph">
    <w:name w:val="List Paragraph"/>
    <w:basedOn w:val="Normal"/>
    <w:uiPriority w:val="99"/>
    <w:qFormat/>
    <w:rsid w:val="00004D91"/>
    <w:pPr>
      <w:ind w:left="720"/>
      <w:contextualSpacing/>
    </w:pPr>
  </w:style>
  <w:style w:type="character" w:styleId="IntenseEmphasis">
    <w:name w:val="Intense Emphasis"/>
    <w:basedOn w:val="DefaultParagraphFont"/>
    <w:uiPriority w:val="99"/>
    <w:qFormat/>
    <w:rsid w:val="00004D91"/>
    <w:rPr>
      <w:rFonts w:cs="Times New Roman"/>
      <w:i/>
      <w:iCs/>
      <w:color w:val="0F4761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004D91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004D91"/>
    <w:rPr>
      <w:rFonts w:cs="Times New Roman"/>
      <w:i/>
      <w:iCs/>
      <w:color w:val="0F4761"/>
    </w:rPr>
  </w:style>
  <w:style w:type="character" w:styleId="IntenseReference">
    <w:name w:val="Intense Reference"/>
    <w:basedOn w:val="DefaultParagraphFont"/>
    <w:uiPriority w:val="99"/>
    <w:qFormat/>
    <w:rsid w:val="00004D91"/>
    <w:rPr>
      <w:rFonts w:cs="Times New Roman"/>
      <w:b/>
      <w:bCs/>
      <w:smallCaps/>
      <w:color w:val="0F4761"/>
      <w:spacing w:val="5"/>
    </w:rPr>
  </w:style>
  <w:style w:type="paragraph" w:customStyle="1" w:styleId="paragraph">
    <w:name w:val="paragraph"/>
    <w:basedOn w:val="Normal"/>
    <w:uiPriority w:val="99"/>
    <w:rsid w:val="00E42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rmaltextrun">
    <w:name w:val="normaltextrun"/>
    <w:basedOn w:val="DefaultParagraphFont"/>
    <w:uiPriority w:val="99"/>
    <w:rsid w:val="00E42C79"/>
    <w:rPr>
      <w:rFonts w:cs="Times New Roman"/>
    </w:rPr>
  </w:style>
  <w:style w:type="character" w:customStyle="1" w:styleId="spellingerror">
    <w:name w:val="spellingerror"/>
    <w:basedOn w:val="DefaultParagraphFont"/>
    <w:uiPriority w:val="99"/>
    <w:rsid w:val="00E42C79"/>
    <w:rPr>
      <w:rFonts w:cs="Times New Roman"/>
    </w:rPr>
  </w:style>
  <w:style w:type="character" w:customStyle="1" w:styleId="eop">
    <w:name w:val="eop"/>
    <w:basedOn w:val="DefaultParagraphFont"/>
    <w:uiPriority w:val="99"/>
    <w:rsid w:val="00E42C79"/>
    <w:rPr>
      <w:rFonts w:cs="Times New Roman"/>
    </w:rPr>
  </w:style>
  <w:style w:type="table" w:styleId="TableGrid">
    <w:name w:val="Table Grid"/>
    <w:basedOn w:val="TableNormal"/>
    <w:uiPriority w:val="99"/>
    <w:rsid w:val="00D70C3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uiPriority w:val="99"/>
    <w:locked/>
    <w:rsid w:val="00592BB7"/>
  </w:style>
  <w:style w:type="paragraph" w:styleId="Header">
    <w:name w:val="header"/>
    <w:basedOn w:val="Normal"/>
    <w:link w:val="HeaderChar1"/>
    <w:uiPriority w:val="99"/>
    <w:rsid w:val="00592BB7"/>
    <w:pPr>
      <w:tabs>
        <w:tab w:val="center" w:pos="4680"/>
        <w:tab w:val="right" w:pos="9360"/>
      </w:tabs>
      <w:spacing w:after="0" w:line="240" w:lineRule="auto"/>
    </w:pPr>
    <w:rPr>
      <w:rFonts w:cs="Times New Roman"/>
      <w:sz w:val="20"/>
      <w:szCs w:val="20"/>
      <w:lang w:val="it-IT" w:eastAsia="it-IT"/>
    </w:rPr>
  </w:style>
  <w:style w:type="character" w:customStyle="1" w:styleId="HeaderChar1">
    <w:name w:val="Header Char1"/>
    <w:basedOn w:val="DefaultParagraphFont"/>
    <w:link w:val="Header"/>
    <w:uiPriority w:val="99"/>
    <w:semiHidden/>
    <w:locked/>
    <w:rsid w:val="00F203EE"/>
    <w:rPr>
      <w:rFonts w:cs="Times New Roman"/>
      <w:lang w:val="fr-FR" w:eastAsia="en-US"/>
    </w:rPr>
  </w:style>
  <w:style w:type="character" w:customStyle="1" w:styleId="FooterChar">
    <w:name w:val="Footer Char"/>
    <w:uiPriority w:val="99"/>
    <w:locked/>
    <w:rsid w:val="00592BB7"/>
  </w:style>
  <w:style w:type="paragraph" w:styleId="Footer">
    <w:name w:val="footer"/>
    <w:basedOn w:val="Normal"/>
    <w:link w:val="FooterChar1"/>
    <w:uiPriority w:val="99"/>
    <w:rsid w:val="00592BB7"/>
    <w:pPr>
      <w:tabs>
        <w:tab w:val="center" w:pos="4680"/>
        <w:tab w:val="right" w:pos="9360"/>
      </w:tabs>
      <w:spacing w:after="0" w:line="240" w:lineRule="auto"/>
    </w:pPr>
    <w:rPr>
      <w:rFonts w:cs="Times New Roman"/>
      <w:sz w:val="20"/>
      <w:szCs w:val="20"/>
      <w:lang w:val="it-IT" w:eastAsia="it-IT"/>
    </w:rPr>
  </w:style>
  <w:style w:type="character" w:customStyle="1" w:styleId="FooterChar1">
    <w:name w:val="Footer Char1"/>
    <w:basedOn w:val="DefaultParagraphFont"/>
    <w:link w:val="Footer"/>
    <w:uiPriority w:val="99"/>
    <w:semiHidden/>
    <w:locked/>
    <w:rsid w:val="00F203EE"/>
    <w:rPr>
      <w:rFonts w:cs="Times New Roman"/>
      <w:lang w:val="fr-FR" w:eastAsia="en-US"/>
    </w:rPr>
  </w:style>
  <w:style w:type="paragraph" w:styleId="BodyText">
    <w:name w:val="Body Text"/>
    <w:basedOn w:val="Normal"/>
    <w:link w:val="BodyTextChar"/>
    <w:uiPriority w:val="99"/>
    <w:rsid w:val="00962A2E"/>
    <w:pPr>
      <w:widowControl w:val="0"/>
      <w:autoSpaceDE w:val="0"/>
      <w:autoSpaceDN w:val="0"/>
      <w:spacing w:before="120" w:after="120" w:line="240" w:lineRule="auto"/>
    </w:pPr>
    <w:rPr>
      <w:rFonts w:ascii="Open Sans" w:hAnsi="Open Sans" w:cs="Calibri Light"/>
      <w:szCs w:val="24"/>
      <w:lang w:val="it-IT" w:eastAsia="it-IT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62A2E"/>
    <w:rPr>
      <w:rFonts w:ascii="Open Sans" w:hAnsi="Open Sans" w:cs="Calibri Light"/>
      <w:sz w:val="24"/>
      <w:szCs w:val="24"/>
      <w:lang w:val="it-IT" w:eastAsia="it-IT"/>
    </w:rPr>
  </w:style>
  <w:style w:type="character" w:styleId="Hyperlink">
    <w:name w:val="Hyperlink"/>
    <w:basedOn w:val="DefaultParagraphFont"/>
    <w:uiPriority w:val="99"/>
    <w:rsid w:val="00962A2E"/>
    <w:rPr>
      <w:rFonts w:cs="Times New Roman"/>
      <w:color w:val="467886"/>
      <w:u w:val="single"/>
    </w:rPr>
  </w:style>
  <w:style w:type="table" w:customStyle="1" w:styleId="Tabellaelenco3-colore11">
    <w:name w:val="Tabella elenco 3 - colore 11"/>
    <w:uiPriority w:val="99"/>
    <w:rsid w:val="00962A2E"/>
    <w:rPr>
      <w:rFonts w:eastAsia="等?"/>
      <w:sz w:val="24"/>
      <w:szCs w:val="24"/>
    </w:rPr>
    <w:tblPr>
      <w:tblStyleRowBandSize w:val="1"/>
      <w:tblStyleColBandSize w:val="1"/>
      <w:tblInd w:w="0" w:type="dxa"/>
      <w:tblBorders>
        <w:top w:val="single" w:sz="4" w:space="0" w:color="156082"/>
        <w:left w:val="single" w:sz="4" w:space="0" w:color="156082"/>
        <w:bottom w:val="single" w:sz="4" w:space="0" w:color="156082"/>
        <w:right w:val="single" w:sz="4" w:space="0" w:color="156082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962A2E"/>
    <w:pPr>
      <w:suppressAutoHyphens/>
    </w:pPr>
    <w:rPr>
      <w:rFonts w:ascii="Arial" w:hAnsi="Arial"/>
      <w:color w:val="000000"/>
      <w:sz w:val="24"/>
      <w:szCs w:val="24"/>
      <w:lang w:val="fr-FR" w:eastAsia="en-US"/>
    </w:rPr>
  </w:style>
  <w:style w:type="character" w:customStyle="1" w:styleId="FootnoteTextChar">
    <w:name w:val="Footnote Text Char"/>
    <w:uiPriority w:val="99"/>
    <w:semiHidden/>
    <w:locked/>
    <w:rsid w:val="004F51EC"/>
    <w:rPr>
      <w:sz w:val="20"/>
    </w:rPr>
  </w:style>
  <w:style w:type="paragraph" w:styleId="FootnoteText">
    <w:name w:val="footnote text"/>
    <w:basedOn w:val="Normal"/>
    <w:link w:val="FootnoteTextChar1"/>
    <w:uiPriority w:val="99"/>
    <w:semiHidden/>
    <w:rsid w:val="004F51EC"/>
    <w:pPr>
      <w:suppressAutoHyphens/>
      <w:spacing w:after="0" w:line="240" w:lineRule="auto"/>
    </w:pPr>
    <w:rPr>
      <w:rFonts w:cs="Times New Roman"/>
      <w:sz w:val="20"/>
      <w:szCs w:val="20"/>
      <w:lang w:val="it-IT" w:eastAsia="it-IT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locked/>
    <w:rsid w:val="00F203EE"/>
    <w:rPr>
      <w:rFonts w:cs="Times New Roman"/>
      <w:sz w:val="20"/>
      <w:szCs w:val="20"/>
      <w:lang w:val="fr-FR" w:eastAsia="en-US"/>
    </w:rPr>
  </w:style>
  <w:style w:type="character" w:customStyle="1" w:styleId="TestonotaapidipaginaCarattere1">
    <w:name w:val="Testo nota a piè di pagina Carattere1"/>
    <w:basedOn w:val="DefaultParagraphFont"/>
    <w:uiPriority w:val="99"/>
    <w:semiHidden/>
    <w:rsid w:val="004F51EC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4F51EC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19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ulia\Incubatore%20Rosignano%20Dropbox\Incubatore\OPEN%20CIRCULAR\VAR\D.1.2.2\D.1.2.2_AMI_per%20le%20impres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D.1.2.2_AMI_per le imprese.dotx</Template>
  <TotalTime>32</TotalTime>
  <Pages>7</Pages>
  <Words>985</Words>
  <Characters>5619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COMPONENTE 1</dc:title>
  <dc:subject/>
  <dc:creator>giulia</dc:creator>
  <cp:keywords/>
  <dc:description/>
  <cp:lastModifiedBy>esp8010</cp:lastModifiedBy>
  <cp:revision>5</cp:revision>
  <dcterms:created xsi:type="dcterms:W3CDTF">2025-01-21T15:33:00Z</dcterms:created>
  <dcterms:modified xsi:type="dcterms:W3CDTF">2025-01-21T16:04:00Z</dcterms:modified>
</cp:coreProperties>
</file>