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7F" w:rsidRPr="00D35A52" w:rsidRDefault="002E467F" w:rsidP="00B0734E">
      <w:pPr>
        <w:pStyle w:val="Heading1"/>
        <w:jc w:val="center"/>
        <w:rPr>
          <w:rFonts w:ascii="Montserrat" w:hAnsi="Montserrat"/>
          <w:sz w:val="36"/>
          <w:szCs w:val="36"/>
          <w:lang w:val="it-IT"/>
        </w:rPr>
      </w:pPr>
      <w:r>
        <w:rPr>
          <w:rFonts w:ascii="Montserrat" w:hAnsi="Montserrat"/>
          <w:sz w:val="32"/>
          <w:szCs w:val="32"/>
          <w:lang w:val="it-IT"/>
        </w:rPr>
        <w:t>Avviso</w:t>
      </w:r>
      <w:r w:rsidRPr="00D35A52">
        <w:rPr>
          <w:rFonts w:ascii="Montserrat" w:hAnsi="Montserrat"/>
          <w:sz w:val="32"/>
          <w:szCs w:val="32"/>
          <w:lang w:val="it-IT"/>
        </w:rPr>
        <w:t xml:space="preserve"> per </w:t>
      </w:r>
      <w:r>
        <w:rPr>
          <w:rFonts w:ascii="Montserrat" w:hAnsi="Montserrat"/>
          <w:sz w:val="32"/>
          <w:szCs w:val="32"/>
          <w:lang w:val="it-IT"/>
        </w:rPr>
        <w:t>la definizione di una short list</w:t>
      </w:r>
      <w:r w:rsidRPr="00D35A52">
        <w:rPr>
          <w:rFonts w:ascii="Montserrat" w:hAnsi="Montserrat"/>
          <w:sz w:val="32"/>
          <w:szCs w:val="32"/>
          <w:lang w:val="it-IT"/>
        </w:rPr>
        <w:t xml:space="preserve"> </w:t>
      </w:r>
      <w:r>
        <w:rPr>
          <w:rFonts w:ascii="Montserrat" w:hAnsi="Montserrat"/>
          <w:sz w:val="32"/>
          <w:szCs w:val="32"/>
          <w:lang w:val="it-IT"/>
        </w:rPr>
        <w:t>di coach</w:t>
      </w:r>
      <w:r w:rsidRPr="00D35A52">
        <w:rPr>
          <w:rFonts w:ascii="Montserrat" w:hAnsi="Montserrat"/>
          <w:sz w:val="32"/>
          <w:szCs w:val="32"/>
          <w:lang w:val="it-IT"/>
        </w:rPr>
        <w:t xml:space="preserve"> </w:t>
      </w:r>
      <w:r>
        <w:rPr>
          <w:rFonts w:ascii="Montserrat" w:hAnsi="Montserrat"/>
          <w:sz w:val="32"/>
          <w:szCs w:val="32"/>
          <w:lang w:val="it-IT"/>
        </w:rPr>
        <w:t>per l'erogazione dei servizi qualificati alle MPMI</w:t>
      </w:r>
      <w:r w:rsidRPr="00D35A52">
        <w:rPr>
          <w:rFonts w:ascii="Montserrat" w:hAnsi="Montserrat"/>
          <w:sz w:val="32"/>
          <w:szCs w:val="32"/>
          <w:lang w:val="it-IT"/>
        </w:rPr>
        <w:t xml:space="preserve"> di Open Circular</w:t>
      </w:r>
    </w:p>
    <w:p w:rsidR="002E467F" w:rsidRPr="00D35A52" w:rsidRDefault="002E467F" w:rsidP="00B0734E">
      <w:pPr>
        <w:jc w:val="center"/>
        <w:rPr>
          <w:rFonts w:ascii="Montserrat" w:hAnsi="Montserrat"/>
          <w:color w:val="0070C0"/>
          <w:lang w:val="it-IT"/>
        </w:rPr>
      </w:pPr>
    </w:p>
    <w:p w:rsidR="002E467F" w:rsidRPr="00D35A52" w:rsidRDefault="002E467F" w:rsidP="00B0734E">
      <w:pPr>
        <w:jc w:val="left"/>
        <w:rPr>
          <w:rFonts w:ascii="Montserrat" w:hAnsi="Montserrat"/>
          <w:lang w:val="it-IT"/>
        </w:rPr>
      </w:pPr>
    </w:p>
    <w:p w:rsidR="002E467F" w:rsidRPr="00D35A52" w:rsidRDefault="002E467F" w:rsidP="00B0734E">
      <w:pPr>
        <w:jc w:val="left"/>
        <w:rPr>
          <w:rFonts w:ascii="Montserrat" w:hAnsi="Montserrat"/>
          <w:lang w:val="it-IT"/>
        </w:rPr>
      </w:pPr>
    </w:p>
    <w:p w:rsidR="002E467F" w:rsidRPr="00D35A52" w:rsidRDefault="002E467F" w:rsidP="00B0734E">
      <w:pPr>
        <w:jc w:val="left"/>
        <w:rPr>
          <w:rFonts w:ascii="Montserrat" w:hAnsi="Montserrat"/>
          <w:lang w:val="it-IT"/>
        </w:rPr>
      </w:pPr>
    </w:p>
    <w:p w:rsidR="002E467F" w:rsidRPr="00D35A52" w:rsidRDefault="002E467F" w:rsidP="00B0734E">
      <w:pPr>
        <w:jc w:val="left"/>
        <w:rPr>
          <w:rFonts w:ascii="Montserrat" w:hAnsi="Montserrat"/>
          <w:lang w:val="it-IT"/>
        </w:rPr>
      </w:pPr>
    </w:p>
    <w:p w:rsidR="002E467F" w:rsidRPr="00D35A52" w:rsidRDefault="002E467F" w:rsidP="00B0734E">
      <w:pPr>
        <w:jc w:val="left"/>
        <w:rPr>
          <w:rFonts w:ascii="Montserrat" w:hAnsi="Montserrat"/>
          <w:lang w:val="it-IT"/>
        </w:rPr>
      </w:pPr>
    </w:p>
    <w:p w:rsidR="002E467F" w:rsidRPr="00D35A52" w:rsidRDefault="002E467F" w:rsidP="00EE2ACA">
      <w:pPr>
        <w:jc w:val="left"/>
        <w:rPr>
          <w:lang w:val="it-IT"/>
        </w:rPr>
      </w:pPr>
      <w:r w:rsidRPr="00D35A52">
        <w:rPr>
          <w:lang w:val="it-IT"/>
        </w:rPr>
        <w:br w:type="page"/>
      </w:r>
    </w:p>
    <w:p w:rsidR="002E467F" w:rsidRPr="0060413C" w:rsidRDefault="002E467F" w:rsidP="0060413C">
      <w:pPr>
        <w:pStyle w:val="Heading1"/>
        <w:jc w:val="center"/>
        <w:rPr>
          <w:sz w:val="36"/>
          <w:szCs w:val="36"/>
          <w:lang w:val="it-IT"/>
        </w:rPr>
      </w:pPr>
      <w:r w:rsidRPr="0060413C">
        <w:rPr>
          <w:sz w:val="36"/>
          <w:szCs w:val="36"/>
          <w:lang w:val="it-IT"/>
        </w:rPr>
        <w:t>Allegato 1 – Domanda di partecipazione</w:t>
      </w:r>
    </w:p>
    <w:p w:rsidR="002E467F" w:rsidRDefault="002E467F" w:rsidP="0060413C">
      <w:pPr>
        <w:pStyle w:val="Heading1"/>
        <w:jc w:val="center"/>
        <w:rPr>
          <w:rFonts w:ascii="Montserrat" w:hAnsi="Montserrat"/>
          <w:sz w:val="32"/>
          <w:szCs w:val="32"/>
          <w:lang w:val="it-IT"/>
        </w:rPr>
      </w:pPr>
      <w:r>
        <w:rPr>
          <w:rFonts w:ascii="Montserrat" w:hAnsi="Montserrat"/>
          <w:sz w:val="32"/>
          <w:szCs w:val="32"/>
          <w:lang w:val="it-IT"/>
        </w:rPr>
        <w:t>Progetto Open Circular</w:t>
      </w:r>
    </w:p>
    <w:p w:rsidR="002E467F" w:rsidRPr="00D35A52" w:rsidRDefault="002E467F" w:rsidP="0060413C">
      <w:pPr>
        <w:pStyle w:val="Heading1"/>
        <w:jc w:val="center"/>
        <w:rPr>
          <w:rFonts w:ascii="Montserrat" w:hAnsi="Montserrat"/>
          <w:sz w:val="36"/>
          <w:szCs w:val="36"/>
          <w:lang w:val="it-IT"/>
        </w:rPr>
      </w:pPr>
      <w:r w:rsidRPr="00D35A52">
        <w:rPr>
          <w:rFonts w:ascii="Montserrat" w:hAnsi="Montserrat"/>
          <w:sz w:val="32"/>
          <w:szCs w:val="32"/>
          <w:lang w:val="it-IT"/>
        </w:rPr>
        <w:t xml:space="preserve">Avviso per la selezione </w:t>
      </w:r>
      <w:r>
        <w:rPr>
          <w:rFonts w:ascii="Montserrat" w:hAnsi="Montserrat"/>
          <w:sz w:val="32"/>
          <w:szCs w:val="32"/>
          <w:lang w:val="it-IT"/>
        </w:rPr>
        <w:t>dei coach</w:t>
      </w:r>
      <w:r w:rsidRPr="00D35A52">
        <w:rPr>
          <w:rFonts w:ascii="Montserrat" w:hAnsi="Montserrat"/>
          <w:sz w:val="32"/>
          <w:szCs w:val="32"/>
          <w:lang w:val="it-IT"/>
        </w:rPr>
        <w:t xml:space="preserve"> che </w:t>
      </w:r>
      <w:r>
        <w:rPr>
          <w:rFonts w:ascii="Montserrat" w:hAnsi="Montserrat"/>
          <w:sz w:val="32"/>
          <w:szCs w:val="32"/>
          <w:lang w:val="it-IT"/>
        </w:rPr>
        <w:t>erogheranno i servizi qualificati alle MPMI</w:t>
      </w:r>
      <w:r w:rsidRPr="00D35A52">
        <w:rPr>
          <w:rFonts w:ascii="Montserrat" w:hAnsi="Montserrat"/>
          <w:sz w:val="32"/>
          <w:szCs w:val="32"/>
          <w:lang w:val="it-IT"/>
        </w:rPr>
        <w:t xml:space="preserve"> di Open Circular</w:t>
      </w:r>
    </w:p>
    <w:p w:rsidR="002E467F" w:rsidRPr="0060413C" w:rsidRDefault="002E467F" w:rsidP="0060413C">
      <w:pPr>
        <w:rPr>
          <w:lang w:val="it-IT"/>
        </w:rPr>
      </w:pPr>
    </w:p>
    <w:p w:rsidR="002E467F" w:rsidRPr="00F44F3E" w:rsidRDefault="002E467F" w:rsidP="0060413C">
      <w:pPr>
        <w:rPr>
          <w:lang w:val="it-IT"/>
        </w:rPr>
      </w:pPr>
      <w:r w:rsidRPr="00F44F3E">
        <w:rPr>
          <w:lang w:val="it-IT"/>
        </w:rPr>
        <w:t>A: ______________________________________</w:t>
      </w:r>
    </w:p>
    <w:p w:rsidR="002E467F" w:rsidRPr="00F44F3E" w:rsidRDefault="002E467F" w:rsidP="0060413C">
      <w:pPr>
        <w:rPr>
          <w:lang w:val="it-IT"/>
        </w:rPr>
      </w:pPr>
      <w:r w:rsidRPr="00F44F3E">
        <w:rPr>
          <w:lang w:val="it-IT"/>
        </w:rPr>
        <w:t>EMAIL/PEC: ______________________________________________</w:t>
      </w:r>
    </w:p>
    <w:p w:rsidR="002E467F" w:rsidRPr="00F44F3E" w:rsidRDefault="002E467F" w:rsidP="0060413C">
      <w:pPr>
        <w:rPr>
          <w:lang w:val="it-IT"/>
        </w:rPr>
      </w:pPr>
    </w:p>
    <w:p w:rsidR="002E467F" w:rsidRPr="00F44F3E" w:rsidRDefault="002E467F" w:rsidP="0060413C">
      <w:pPr>
        <w:rPr>
          <w:lang w:val="it-IT"/>
        </w:rPr>
      </w:pPr>
      <w:r w:rsidRPr="00F44F3E">
        <w:rPr>
          <w:lang w:val="it-IT"/>
        </w:rPr>
        <w:t xml:space="preserve">Il/La sottoscritto/a (cognome e nome) _____________________________________________________, Nato/a a _______________________________________ (Prov. </w:t>
      </w:r>
      <w:r w:rsidRPr="005B2EF5">
        <w:rPr>
          <w:lang w:val="it-IT"/>
        </w:rPr>
        <w:t xml:space="preserve">______) il (gg/mm/aa), residente in ____________________ Comune _______________________________________ (Prov. ______) CF ________________________________ Tel. / Cell. </w:t>
      </w:r>
      <w:r w:rsidRPr="00F44F3E">
        <w:rPr>
          <w:lang w:val="it-IT"/>
        </w:rPr>
        <w:t>_________________________________ E-mail ______________________________________________ Pec ______________________________________________________</w:t>
      </w:r>
    </w:p>
    <w:p w:rsidR="002E467F" w:rsidRPr="00F44F3E" w:rsidRDefault="002E467F" w:rsidP="0060413C">
      <w:pPr>
        <w:rPr>
          <w:lang w:val="it-IT"/>
        </w:rPr>
      </w:pPr>
      <w:r w:rsidRPr="00F44F3E">
        <w:rPr>
          <w:lang w:val="it-IT"/>
        </w:rPr>
        <w:t>In qualità di:</w:t>
      </w:r>
    </w:p>
    <w:bookmarkStart w:id="0" w:name="Controllo1"/>
    <w:p w:rsidR="002E467F" w:rsidRPr="00F44F3E" w:rsidRDefault="002E467F" w:rsidP="0060413C">
      <w:pPr>
        <w:rPr>
          <w:lang w:val="it-IT"/>
        </w:rPr>
      </w:pPr>
      <w:r w:rsidRPr="00F44F3E">
        <w:rPr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44F3E">
        <w:rPr>
          <w:lang w:val="it-IT"/>
        </w:rPr>
        <w:instrText xml:space="preserve"> FORMCHECKBOX </w:instrText>
      </w:r>
      <w:r w:rsidRPr="00F44F3E">
        <w:rPr>
          <w:lang w:val="it-IT"/>
        </w:rPr>
      </w:r>
      <w:r w:rsidRPr="00F44F3E">
        <w:rPr>
          <w:lang w:val="it-IT"/>
        </w:rPr>
        <w:fldChar w:fldCharType="end"/>
      </w:r>
      <w:bookmarkEnd w:id="0"/>
      <w:r w:rsidRPr="00F44F3E">
        <w:rPr>
          <w:lang w:val="it-IT"/>
        </w:rPr>
        <w:t xml:space="preserve"> libero professionista con una o più competenze tra quelle riportate all’art. 3 dell’Avviso e in possesso di P.IVA operativa;</w:t>
      </w:r>
    </w:p>
    <w:bookmarkStart w:id="1" w:name="Controllo2"/>
    <w:p w:rsidR="002E467F" w:rsidRPr="00F44F3E" w:rsidRDefault="002E467F" w:rsidP="0060413C">
      <w:pPr>
        <w:rPr>
          <w:lang w:val="it-IT"/>
        </w:rPr>
      </w:pPr>
      <w:r w:rsidRPr="00F44F3E">
        <w:rPr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44F3E">
        <w:rPr>
          <w:lang w:val="it-IT"/>
        </w:rPr>
        <w:instrText xml:space="preserve"> FORMCHECKBOX </w:instrText>
      </w:r>
      <w:r w:rsidRPr="00F44F3E">
        <w:rPr>
          <w:lang w:val="it-IT"/>
        </w:rPr>
      </w:r>
      <w:r w:rsidRPr="00F44F3E">
        <w:rPr>
          <w:lang w:val="it-IT"/>
        </w:rPr>
        <w:fldChar w:fldCharType="end"/>
      </w:r>
      <w:bookmarkEnd w:id="1"/>
      <w:r w:rsidRPr="00F44F3E">
        <w:rPr>
          <w:lang w:val="it-IT"/>
        </w:rPr>
        <w:t xml:space="preserve"> prestatore d’opera con una o più competenze tra quelle riportate all’art. 3 dell’Avviso non soggetto a regime IVA;</w:t>
      </w:r>
    </w:p>
    <w:bookmarkStart w:id="2" w:name="Controllo3"/>
    <w:p w:rsidR="002E467F" w:rsidRPr="00F44F3E" w:rsidRDefault="002E467F" w:rsidP="00F1437E">
      <w:pPr>
        <w:rPr>
          <w:lang w:val="it-IT"/>
        </w:rPr>
      </w:pPr>
      <w:r w:rsidRPr="00F44F3E">
        <w:rPr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44F3E">
        <w:rPr>
          <w:lang w:val="it-IT"/>
        </w:rPr>
        <w:instrText xml:space="preserve"> FORMCHECKBOX </w:instrText>
      </w:r>
      <w:r w:rsidRPr="00F44F3E">
        <w:rPr>
          <w:lang w:val="it-IT"/>
        </w:rPr>
      </w:r>
      <w:r w:rsidRPr="00F44F3E">
        <w:rPr>
          <w:lang w:val="it-IT"/>
        </w:rPr>
        <w:fldChar w:fldCharType="end"/>
      </w:r>
      <w:bookmarkEnd w:id="2"/>
      <w:r>
        <w:rPr>
          <w:lang w:val="it-IT"/>
        </w:rPr>
        <w:t>legale rappresentante di</w:t>
      </w:r>
      <w:r w:rsidRPr="00F44F3E">
        <w:rPr>
          <w:lang w:val="it-IT"/>
        </w:rPr>
        <w:t>_____________________</w:t>
      </w:r>
      <w:r>
        <w:rPr>
          <w:lang w:val="it-IT"/>
        </w:rPr>
        <w:t>_______________________________</w:t>
      </w:r>
      <w:r w:rsidRPr="00F44F3E">
        <w:rPr>
          <w:lang w:val="it-IT"/>
        </w:rPr>
        <w:t xml:space="preserve"> (indicare la denominazione/ragione sociale dell’impresa) in possesso di una o più competenze tra quelle riportate all’art. 3 dell’Avviso e con sede legale in ________________________________________________ CAP. _________________ Comune ______________________ e sede operativa in _________________ CAP. ____________ Comune _______________________________ forma giuridica ____________________________ codice fiscale/partita IVA ____________________________</w:t>
      </w:r>
    </w:p>
    <w:p w:rsidR="002E467F" w:rsidRPr="00F44F3E" w:rsidRDefault="002E467F" w:rsidP="0060413C">
      <w:pPr>
        <w:jc w:val="center"/>
        <w:rPr>
          <w:b/>
          <w:bCs/>
          <w:lang w:val="it-IT"/>
        </w:rPr>
      </w:pPr>
    </w:p>
    <w:p w:rsidR="002E467F" w:rsidRPr="00F44F3E" w:rsidRDefault="002E467F" w:rsidP="0060413C">
      <w:pPr>
        <w:jc w:val="center"/>
        <w:rPr>
          <w:b/>
          <w:bCs/>
          <w:lang w:val="it-IT"/>
        </w:rPr>
      </w:pPr>
      <w:r w:rsidRPr="00F44F3E">
        <w:rPr>
          <w:b/>
          <w:bCs/>
          <w:lang w:val="it-IT"/>
        </w:rPr>
        <w:t>visto l'Avviso Pubblico in oggetto</w:t>
      </w:r>
    </w:p>
    <w:p w:rsidR="002E467F" w:rsidRPr="00F44F3E" w:rsidRDefault="002E467F" w:rsidP="0060413C">
      <w:pPr>
        <w:jc w:val="center"/>
        <w:rPr>
          <w:b/>
          <w:bCs/>
          <w:lang w:val="it-IT"/>
        </w:rPr>
      </w:pPr>
    </w:p>
    <w:p w:rsidR="002E467F" w:rsidRPr="00F44F3E" w:rsidRDefault="002E467F" w:rsidP="0060413C">
      <w:pPr>
        <w:jc w:val="center"/>
        <w:rPr>
          <w:lang w:val="it-IT"/>
        </w:rPr>
      </w:pPr>
      <w:r w:rsidRPr="00F44F3E">
        <w:rPr>
          <w:lang w:val="it-IT"/>
        </w:rPr>
        <w:t>CHIEDE</w:t>
      </w:r>
    </w:p>
    <w:p w:rsidR="002E467F" w:rsidRPr="00F44F3E" w:rsidRDefault="002E467F" w:rsidP="0060413C">
      <w:pPr>
        <w:rPr>
          <w:lang w:val="it-IT"/>
        </w:rPr>
      </w:pPr>
      <w:r w:rsidRPr="00F44F3E">
        <w:rPr>
          <w:lang w:val="it-IT"/>
        </w:rPr>
        <w:t>di essere ammesso all’Elenco dei coach del Progetto Open Circular</w:t>
      </w:r>
    </w:p>
    <w:p w:rsidR="002E467F" w:rsidRPr="005B2EF5" w:rsidRDefault="002E467F" w:rsidP="0060413C">
      <w:pPr>
        <w:jc w:val="center"/>
        <w:rPr>
          <w:lang w:val="it-IT"/>
        </w:rPr>
      </w:pPr>
      <w:r w:rsidRPr="005B2EF5">
        <w:rPr>
          <w:lang w:val="it-IT"/>
        </w:rPr>
        <w:t>CONSAPEVOLE</w:t>
      </w:r>
    </w:p>
    <w:p w:rsidR="002E467F" w:rsidRPr="00F44F3E" w:rsidRDefault="002E467F" w:rsidP="0060413C">
      <w:pPr>
        <w:rPr>
          <w:lang w:val="it-IT"/>
        </w:rPr>
      </w:pPr>
      <w:r w:rsidRPr="00F44F3E">
        <w:rPr>
          <w:lang w:val="it-IT"/>
        </w:rPr>
        <w:t>delle sanzioni penali previste dagli artt. 75-76 del D.P.R. 445/2000 e ss.mm.ii., per le ipotesi di formazione di atti e dichiarazioni mendaci ivi indicate, ai sensi degli artt. 46 e 47 del D.P.R. n. 445/2000, sotto la propria responsabilità.</w:t>
      </w:r>
    </w:p>
    <w:p w:rsidR="002E467F" w:rsidRDefault="002E467F" w:rsidP="0060413C">
      <w:pPr>
        <w:jc w:val="center"/>
      </w:pPr>
      <w:r>
        <w:t>DICHIARA</w:t>
      </w:r>
    </w:p>
    <w:p w:rsidR="002E467F" w:rsidRPr="00F44F3E" w:rsidRDefault="002E467F" w:rsidP="00BE4DB3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426" w:hanging="426"/>
        <w:contextualSpacing w:val="0"/>
        <w:rPr>
          <w:lang w:val="it-IT"/>
        </w:rPr>
      </w:pPr>
      <w:r w:rsidRPr="00F44F3E">
        <w:rPr>
          <w:lang w:val="it-IT"/>
        </w:rPr>
        <w:t>di aver preso visione dell'Avviso in oggetto, delle relative prescrizioni, norme ufficiali e leggi vigenti che disciplinano la procedura in oggetto e di accettare, senza riserva alcuna, tutte le condizioni ivi riportate;</w:t>
      </w:r>
    </w:p>
    <w:p w:rsidR="002E467F" w:rsidRPr="00F44F3E" w:rsidRDefault="002E467F" w:rsidP="00BE4DB3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426" w:hanging="426"/>
        <w:contextualSpacing w:val="0"/>
        <w:rPr>
          <w:lang w:val="it-IT"/>
        </w:rPr>
      </w:pPr>
      <w:r w:rsidRPr="00F44F3E">
        <w:rPr>
          <w:lang w:val="it-IT"/>
        </w:rPr>
        <w:t>di rientrare nella seguente categoria e di possedere i requisiti previsti per la stessa dall’art. 4 “Requisiti per l’iscrizione” dell’Avviso:</w:t>
      </w:r>
    </w:p>
    <w:p w:rsidR="002E467F" w:rsidRPr="00F44F3E" w:rsidRDefault="002E467F" w:rsidP="0060413C">
      <w:pPr>
        <w:pStyle w:val="ListParagraph"/>
        <w:widowControl w:val="0"/>
        <w:numPr>
          <w:ilvl w:val="1"/>
          <w:numId w:val="12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F44F3E">
        <w:rPr>
          <w:lang w:val="it-IT"/>
        </w:rPr>
        <w:t>liberi professionisti con le competenze di cui all’art. 3 dell’Avviso e in possesso di P.IVA operativa n°_____________ a far data da___________________ e di garantire lo svolgimento dei compiti e delle attività oggetto di eventuale affidamento con continuità;</w:t>
      </w:r>
    </w:p>
    <w:p w:rsidR="002E467F" w:rsidRPr="00F44F3E" w:rsidRDefault="002E467F" w:rsidP="0060413C">
      <w:pPr>
        <w:pStyle w:val="ListParagraph"/>
        <w:widowControl w:val="0"/>
        <w:numPr>
          <w:ilvl w:val="1"/>
          <w:numId w:val="12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F44F3E">
        <w:rPr>
          <w:lang w:val="it-IT"/>
        </w:rPr>
        <w:t>prestatore d’opera con le competenze di cui all’art. 3 dell’Avviso non soggetto a regime IVA;</w:t>
      </w:r>
    </w:p>
    <w:p w:rsidR="002E467F" w:rsidRDefault="002E467F" w:rsidP="0060413C">
      <w:pPr>
        <w:pStyle w:val="ListParagraph"/>
        <w:widowControl w:val="0"/>
        <w:numPr>
          <w:ilvl w:val="1"/>
          <w:numId w:val="12"/>
        </w:numPr>
        <w:autoSpaceDE w:val="0"/>
        <w:autoSpaceDN w:val="0"/>
        <w:spacing w:before="120" w:after="120" w:line="240" w:lineRule="auto"/>
        <w:contextualSpacing w:val="0"/>
      </w:pPr>
      <w:r w:rsidRPr="00F44F3E">
        <w:rPr>
          <w:lang w:val="it-IT"/>
        </w:rPr>
        <w:t xml:space="preserve"> </w:t>
      </w:r>
      <w:r>
        <w:t>impresa:</w:t>
      </w:r>
    </w:p>
    <w:p w:rsidR="002E467F" w:rsidRPr="00F44F3E" w:rsidRDefault="002E467F" w:rsidP="00BE4DB3">
      <w:pPr>
        <w:pStyle w:val="ListParagraph"/>
        <w:widowControl w:val="0"/>
        <w:numPr>
          <w:ilvl w:val="2"/>
          <w:numId w:val="7"/>
        </w:numPr>
        <w:autoSpaceDE w:val="0"/>
        <w:autoSpaceDN w:val="0"/>
        <w:spacing w:before="120" w:after="120" w:line="240" w:lineRule="auto"/>
        <w:ind w:left="1134"/>
        <w:contextualSpacing w:val="0"/>
        <w:rPr>
          <w:lang w:val="it-IT"/>
        </w:rPr>
      </w:pPr>
      <w:r w:rsidRPr="00F44F3E">
        <w:rPr>
          <w:lang w:val="it-IT"/>
        </w:rPr>
        <w:t>si è costituita in data ___________________ e si è regolarmente iscritta al registro delle imprese presso la CCIAA di ___________a far data dal _______________con numero ___________________ed è attiva dal________________;</w:t>
      </w:r>
    </w:p>
    <w:p w:rsidR="002E467F" w:rsidRPr="00F44F3E" w:rsidRDefault="002E467F" w:rsidP="00BE4DB3">
      <w:pPr>
        <w:pStyle w:val="ListParagraph"/>
        <w:widowControl w:val="0"/>
        <w:numPr>
          <w:ilvl w:val="2"/>
          <w:numId w:val="7"/>
        </w:numPr>
        <w:autoSpaceDE w:val="0"/>
        <w:autoSpaceDN w:val="0"/>
        <w:spacing w:before="120" w:after="120" w:line="240" w:lineRule="auto"/>
        <w:ind w:left="1134"/>
        <w:contextualSpacing w:val="0"/>
        <w:rPr>
          <w:lang w:val="it-IT"/>
        </w:rPr>
      </w:pPr>
      <w:r w:rsidRPr="00F44F3E">
        <w:rPr>
          <w:lang w:val="it-IT"/>
        </w:rPr>
        <w:t>di garantire l’erogazione dei servizi di tutoraggio e di coaching in qualità di rappresentante legale/procuratore speciale di avvalendosi di personale qualificato in possesso dei requisiti di ammissibilità richiesti dall’art. 4 del l’Avviso.</w:t>
      </w:r>
    </w:p>
    <w:p w:rsidR="002E467F" w:rsidRPr="00F44F3E" w:rsidRDefault="002E467F" w:rsidP="00BE4DB3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426" w:hanging="426"/>
        <w:contextualSpacing w:val="0"/>
        <w:rPr>
          <w:lang w:val="it-IT"/>
        </w:rPr>
      </w:pPr>
      <w:r w:rsidRPr="00F44F3E">
        <w:rPr>
          <w:lang w:val="it-IT"/>
        </w:rPr>
        <w:t>di non essere in nessuna delle situazioni previste agli articoli 106 (“Criteri di esclusione dalla partecipazione alle procedure di aggiudicazione degli appalti”) e 107 (“Criteri di esclusione applicabili alle aggiudicazioni”) del Regolamento (UE) n. 966/2012;</w:t>
      </w:r>
    </w:p>
    <w:p w:rsidR="002E467F" w:rsidRPr="00F44F3E" w:rsidRDefault="002E467F" w:rsidP="00BE4DB3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426" w:hanging="426"/>
        <w:contextualSpacing w:val="0"/>
        <w:rPr>
          <w:lang w:val="it-IT"/>
        </w:rPr>
      </w:pPr>
      <w:r w:rsidRPr="00F44F3E">
        <w:rPr>
          <w:lang w:val="it-IT"/>
        </w:rPr>
        <w:t>di essere in possesso del DURC o Attestazione di regolarità contributiva rilasciata dall’Ente di previdenza di appartenenza, in corso di validità;</w:t>
      </w:r>
    </w:p>
    <w:p w:rsidR="002E467F" w:rsidRPr="00F44F3E" w:rsidRDefault="002E467F" w:rsidP="00BE4DB3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426" w:hanging="426"/>
        <w:contextualSpacing w:val="0"/>
        <w:rPr>
          <w:lang w:val="it-IT"/>
        </w:rPr>
      </w:pPr>
      <w:r w:rsidRPr="00F44F3E">
        <w:rPr>
          <w:lang w:val="it-IT"/>
        </w:rPr>
        <w:t>di essere in possesso di comprovata esperienza così come previsto dall’art.3 dell’Avviso per le seguenti materie (barrare le materie per le quali si richiede l’iscrizione all’elenco degli esperti coach):</w:t>
      </w:r>
    </w:p>
    <w:p w:rsidR="002E467F" w:rsidRPr="00F44F3E" w:rsidRDefault="002E467F" w:rsidP="00BE4DB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accompagnamento allo start up/sviluppo imprenditoriale di business circolari/sostenibili;</w:t>
      </w:r>
    </w:p>
    <w:p w:rsidR="002E467F" w:rsidRPr="00F44F3E" w:rsidRDefault="002E467F" w:rsidP="00BE4DB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assistenza alla preparazione di business plan e pianificazione/monitoraggio provvista finanziaria e andamenti economico-finanziari;</w:t>
      </w:r>
    </w:p>
    <w:p w:rsidR="002E467F" w:rsidRPr="00F44F3E" w:rsidRDefault="002E467F" w:rsidP="00BE4DB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organizzazione aziendale e selezione/gestione del personale;</w:t>
      </w:r>
    </w:p>
    <w:p w:rsidR="002E467F" w:rsidRPr="00F44F3E" w:rsidRDefault="002E467F" w:rsidP="00BE4DB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servizi legali sulle normative specifiche, locali e nazionali, legate alla chiusura dei cicli produttivi;</w:t>
      </w:r>
    </w:p>
    <w:p w:rsidR="002E467F" w:rsidRPr="00F44F3E" w:rsidRDefault="002E467F" w:rsidP="00BE4DB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assistenza alla predisposizione di piani e attività di comunicazione e di realizzazione di pitch;</w:t>
      </w:r>
    </w:p>
    <w:p w:rsidR="002E467F" w:rsidRPr="00F44F3E" w:rsidRDefault="002E467F" w:rsidP="00BE4DB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assistenza marketing e comunicazione nel settore dello sviluppo sostenibile;</w:t>
      </w:r>
    </w:p>
    <w:p w:rsidR="002E467F" w:rsidRPr="00F44F3E" w:rsidRDefault="002E467F" w:rsidP="00BE4DB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accesso alle fonti di finanziamento e ai programmi di ricerca e sviluppo;</w:t>
      </w:r>
    </w:p>
    <w:p w:rsidR="002E467F" w:rsidRPr="00F44F3E" w:rsidRDefault="002E467F" w:rsidP="00BE4DB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attività di networking con istituzioni di ricerca;</w:t>
      </w:r>
    </w:p>
    <w:p w:rsidR="002E467F" w:rsidRPr="00F44F3E" w:rsidRDefault="002E467F" w:rsidP="00BE4DB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testing con utilizzatori finali (es. living lab);</w:t>
      </w:r>
    </w:p>
    <w:p w:rsidR="002E467F" w:rsidRDefault="002E467F" w:rsidP="00BE4DB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</w:pPr>
      <w:r>
        <w:t>project management.</w:t>
      </w:r>
    </w:p>
    <w:p w:rsidR="002E467F" w:rsidRPr="00F61F18" w:rsidRDefault="002E467F" w:rsidP="0060413C">
      <w:pPr>
        <w:tabs>
          <w:tab w:val="left" w:pos="8189"/>
        </w:tabs>
        <w:ind w:left="357"/>
        <w:contextualSpacing/>
        <w:rPr>
          <w:rFonts w:cs="Open Sans"/>
        </w:rPr>
      </w:pPr>
    </w:p>
    <w:p w:rsidR="002E467F" w:rsidRPr="00F44F3E" w:rsidRDefault="002E467F" w:rsidP="0060413C">
      <w:pPr>
        <w:tabs>
          <w:tab w:val="left" w:pos="8189"/>
        </w:tabs>
        <w:rPr>
          <w:rFonts w:cs="Open Sans"/>
          <w:lang w:val="it-IT"/>
        </w:rPr>
      </w:pPr>
      <w:r w:rsidRPr="00F44F3E">
        <w:rPr>
          <w:rFonts w:cs="Open Sans"/>
          <w:lang w:val="it-IT"/>
        </w:rPr>
        <w:t>Breve descrizione delle esperienze/competenze maturate ed indicazione degli anni di esperienza nelle materie</w:t>
      </w:r>
      <w:r>
        <w:rPr>
          <w:rStyle w:val="FootnoteReference"/>
          <w:rFonts w:cs="Open Sans"/>
        </w:rPr>
        <w:footnoteReference w:id="1"/>
      </w:r>
      <w:r w:rsidRPr="00F44F3E">
        <w:rPr>
          <w:rFonts w:cs="Open Sans"/>
          <w:lang w:val="it-IT"/>
        </w:rPr>
        <w:t xml:space="preserve"> per le quali si richiede l’iscrizione:</w:t>
      </w:r>
    </w:p>
    <w:p w:rsidR="002E467F" w:rsidRPr="00F44F3E" w:rsidRDefault="002E467F" w:rsidP="0060413C">
      <w:pPr>
        <w:tabs>
          <w:tab w:val="left" w:pos="8189"/>
        </w:tabs>
        <w:rPr>
          <w:rFonts w:cs="Open Sans"/>
          <w:lang w:val="it-IT"/>
        </w:rPr>
      </w:pP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6"/>
        <w:gridCol w:w="3256"/>
        <w:gridCol w:w="3257"/>
      </w:tblGrid>
      <w:tr w:rsidR="002E467F" w:rsidRPr="00557146" w:rsidTr="00796187">
        <w:trPr>
          <w:trHeight w:val="1386"/>
        </w:trPr>
        <w:tc>
          <w:tcPr>
            <w:tcW w:w="3256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jc w:val="left"/>
              <w:rPr>
                <w:rFonts w:cs="Open Sans"/>
                <w:b/>
                <w:bCs/>
              </w:rPr>
            </w:pPr>
            <w:r w:rsidRPr="00796187">
              <w:rPr>
                <w:rFonts w:cs="Open Sans"/>
                <w:b/>
                <w:bCs/>
              </w:rPr>
              <w:t>Materie di competenza</w:t>
            </w:r>
          </w:p>
        </w:tc>
        <w:tc>
          <w:tcPr>
            <w:tcW w:w="3256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jc w:val="left"/>
              <w:rPr>
                <w:rFonts w:cs="Open Sans"/>
                <w:b/>
                <w:bCs/>
                <w:lang w:val="it-IT"/>
              </w:rPr>
            </w:pPr>
            <w:r w:rsidRPr="00796187">
              <w:rPr>
                <w:rFonts w:cs="Open Sans"/>
                <w:b/>
                <w:bCs/>
                <w:lang w:val="it-IT"/>
              </w:rPr>
              <w:t>Breve descrizione delle esperienze maturate</w:t>
            </w:r>
          </w:p>
        </w:tc>
        <w:tc>
          <w:tcPr>
            <w:tcW w:w="3257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jc w:val="left"/>
              <w:rPr>
                <w:rFonts w:cs="Open Sans"/>
                <w:b/>
                <w:bCs/>
                <w:lang w:val="it-IT"/>
              </w:rPr>
            </w:pPr>
            <w:r w:rsidRPr="00796187">
              <w:rPr>
                <w:rFonts w:cs="Open Sans"/>
                <w:b/>
                <w:bCs/>
                <w:lang w:val="it-IT"/>
              </w:rPr>
              <w:t>Periodo di esperienza (da … a …)</w:t>
            </w:r>
          </w:p>
        </w:tc>
      </w:tr>
      <w:tr w:rsidR="002E467F" w:rsidRPr="00557146" w:rsidTr="00796187">
        <w:trPr>
          <w:trHeight w:val="885"/>
        </w:trPr>
        <w:tc>
          <w:tcPr>
            <w:tcW w:w="3256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3256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3257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</w:tr>
      <w:tr w:rsidR="002E467F" w:rsidRPr="00557146" w:rsidTr="00796187">
        <w:trPr>
          <w:trHeight w:val="885"/>
        </w:trPr>
        <w:tc>
          <w:tcPr>
            <w:tcW w:w="3256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3256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3257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</w:tr>
      <w:tr w:rsidR="002E467F" w:rsidRPr="00557146" w:rsidTr="00796187">
        <w:trPr>
          <w:trHeight w:val="885"/>
        </w:trPr>
        <w:tc>
          <w:tcPr>
            <w:tcW w:w="3256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3256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3257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</w:tr>
      <w:tr w:rsidR="002E467F" w:rsidRPr="00557146" w:rsidTr="00796187">
        <w:trPr>
          <w:trHeight w:val="901"/>
        </w:trPr>
        <w:tc>
          <w:tcPr>
            <w:tcW w:w="3256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3256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3257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</w:tr>
      <w:tr w:rsidR="002E467F" w:rsidRPr="00557146" w:rsidTr="00796187">
        <w:trPr>
          <w:trHeight w:val="885"/>
        </w:trPr>
        <w:tc>
          <w:tcPr>
            <w:tcW w:w="3256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3256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3257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</w:tr>
    </w:tbl>
    <w:p w:rsidR="002E467F" w:rsidRPr="00F44F3E" w:rsidRDefault="002E467F" w:rsidP="0060413C">
      <w:pPr>
        <w:tabs>
          <w:tab w:val="left" w:pos="8189"/>
        </w:tabs>
        <w:rPr>
          <w:rFonts w:cs="Open Sans"/>
          <w:lang w:val="it-IT"/>
        </w:rPr>
      </w:pPr>
    </w:p>
    <w:p w:rsidR="002E467F" w:rsidRPr="00F44F3E" w:rsidRDefault="002E467F" w:rsidP="0060413C">
      <w:pPr>
        <w:tabs>
          <w:tab w:val="left" w:pos="8189"/>
        </w:tabs>
        <w:rPr>
          <w:rFonts w:cs="Open Sans"/>
          <w:lang w:val="it-IT"/>
        </w:rPr>
      </w:pPr>
      <w:r w:rsidRPr="00F44F3E">
        <w:rPr>
          <w:rFonts w:cs="Open Sans"/>
          <w:lang w:val="it-IT"/>
        </w:rPr>
        <w:t>Per le imprese indicare gli esperti</w:t>
      </w:r>
      <w:r>
        <w:rPr>
          <w:rStyle w:val="FootnoteReference"/>
          <w:rFonts w:cs="Open Sans"/>
        </w:rPr>
        <w:footnoteReference w:id="2"/>
      </w:r>
      <w:r w:rsidRPr="00F44F3E">
        <w:rPr>
          <w:rFonts w:cs="Open Sans"/>
          <w:lang w:val="it-IT"/>
        </w:rPr>
        <w:t xml:space="preserve"> che garantiranno lo svolgimento dei compiti e delle attività oggetto dell’eventuale affidamento:</w:t>
      </w:r>
    </w:p>
    <w:p w:rsidR="002E467F" w:rsidRPr="00F44F3E" w:rsidRDefault="002E467F" w:rsidP="0060413C">
      <w:pPr>
        <w:tabs>
          <w:tab w:val="left" w:pos="8189"/>
        </w:tabs>
        <w:rPr>
          <w:rFonts w:cs="Open Sans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7"/>
        <w:gridCol w:w="1433"/>
        <w:gridCol w:w="2183"/>
        <w:gridCol w:w="2123"/>
        <w:gridCol w:w="2090"/>
      </w:tblGrid>
      <w:tr w:rsidR="002E467F" w:rsidRPr="00557146" w:rsidTr="00796187">
        <w:trPr>
          <w:trHeight w:val="1244"/>
        </w:trPr>
        <w:tc>
          <w:tcPr>
            <w:tcW w:w="147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jc w:val="left"/>
              <w:rPr>
                <w:rFonts w:cs="Open Sans"/>
                <w:b/>
                <w:bCs/>
              </w:rPr>
            </w:pPr>
            <w:bookmarkStart w:id="3" w:name="_Hlk66436567"/>
            <w:r w:rsidRPr="00796187">
              <w:rPr>
                <w:rFonts w:cs="Open Sans"/>
                <w:b/>
                <w:bCs/>
              </w:rPr>
              <w:t>Cognome e Nome</w:t>
            </w:r>
          </w:p>
        </w:tc>
        <w:tc>
          <w:tcPr>
            <w:tcW w:w="147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jc w:val="left"/>
              <w:rPr>
                <w:rFonts w:cs="Open Sans"/>
                <w:b/>
                <w:bCs/>
              </w:rPr>
            </w:pPr>
            <w:r w:rsidRPr="00796187">
              <w:rPr>
                <w:rFonts w:cs="Open Sans"/>
                <w:b/>
                <w:bCs/>
              </w:rPr>
              <w:t>Codice fiscale</w:t>
            </w:r>
          </w:p>
        </w:tc>
        <w:tc>
          <w:tcPr>
            <w:tcW w:w="224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jc w:val="left"/>
              <w:rPr>
                <w:rFonts w:cs="Open Sans"/>
                <w:b/>
                <w:bCs/>
              </w:rPr>
            </w:pPr>
            <w:r w:rsidRPr="00796187">
              <w:rPr>
                <w:rFonts w:cs="Open Sans"/>
                <w:b/>
                <w:bCs/>
              </w:rPr>
              <w:t>Materie di competenza</w:t>
            </w:r>
          </w:p>
        </w:tc>
        <w:tc>
          <w:tcPr>
            <w:tcW w:w="2190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jc w:val="left"/>
              <w:rPr>
                <w:rFonts w:cs="Open Sans"/>
                <w:b/>
                <w:bCs/>
                <w:lang w:val="it-IT"/>
              </w:rPr>
            </w:pPr>
            <w:r w:rsidRPr="00796187">
              <w:rPr>
                <w:rFonts w:cs="Open Sans"/>
                <w:b/>
                <w:bCs/>
                <w:lang w:val="it-IT"/>
              </w:rPr>
              <w:t>Breve descrizione delle esperienze maturate</w:t>
            </w:r>
          </w:p>
        </w:tc>
        <w:tc>
          <w:tcPr>
            <w:tcW w:w="2160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jc w:val="left"/>
              <w:rPr>
                <w:rFonts w:cs="Open Sans"/>
                <w:b/>
                <w:bCs/>
                <w:lang w:val="it-IT"/>
              </w:rPr>
            </w:pPr>
            <w:r w:rsidRPr="00796187">
              <w:rPr>
                <w:rFonts w:cs="Open Sans"/>
                <w:b/>
                <w:bCs/>
                <w:lang w:val="it-IT"/>
              </w:rPr>
              <w:t>Periodo di esperienza (da … a …)</w:t>
            </w:r>
          </w:p>
        </w:tc>
      </w:tr>
      <w:tr w:rsidR="002E467F" w:rsidRPr="00557146" w:rsidTr="00796187">
        <w:trPr>
          <w:trHeight w:val="1036"/>
        </w:trPr>
        <w:tc>
          <w:tcPr>
            <w:tcW w:w="147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147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224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2190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2160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</w:tr>
      <w:tr w:rsidR="002E467F" w:rsidRPr="00557146" w:rsidTr="00796187">
        <w:trPr>
          <w:trHeight w:val="1036"/>
        </w:trPr>
        <w:tc>
          <w:tcPr>
            <w:tcW w:w="147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147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224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2190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2160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</w:tr>
      <w:tr w:rsidR="002E467F" w:rsidRPr="00557146" w:rsidTr="00796187">
        <w:trPr>
          <w:trHeight w:val="1055"/>
        </w:trPr>
        <w:tc>
          <w:tcPr>
            <w:tcW w:w="147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147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224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2190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2160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</w:tr>
      <w:tr w:rsidR="002E467F" w:rsidRPr="00557146" w:rsidTr="00796187">
        <w:trPr>
          <w:trHeight w:val="1036"/>
        </w:trPr>
        <w:tc>
          <w:tcPr>
            <w:tcW w:w="147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147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224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2190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2160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</w:tr>
      <w:tr w:rsidR="002E467F" w:rsidRPr="00557146" w:rsidTr="00796187">
        <w:trPr>
          <w:trHeight w:val="1036"/>
        </w:trPr>
        <w:tc>
          <w:tcPr>
            <w:tcW w:w="147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147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2249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2190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  <w:tc>
          <w:tcPr>
            <w:tcW w:w="2160" w:type="dxa"/>
          </w:tcPr>
          <w:p w:rsidR="002E467F" w:rsidRPr="00796187" w:rsidRDefault="002E467F" w:rsidP="00796187">
            <w:pPr>
              <w:tabs>
                <w:tab w:val="left" w:pos="8189"/>
              </w:tabs>
              <w:spacing w:after="0" w:line="240" w:lineRule="auto"/>
              <w:rPr>
                <w:rFonts w:cs="Open Sans"/>
                <w:lang w:val="it-IT"/>
              </w:rPr>
            </w:pPr>
          </w:p>
        </w:tc>
      </w:tr>
      <w:bookmarkEnd w:id="3"/>
    </w:tbl>
    <w:p w:rsidR="002E467F" w:rsidRPr="00F44F3E" w:rsidRDefault="002E467F" w:rsidP="0060413C">
      <w:pPr>
        <w:tabs>
          <w:tab w:val="left" w:pos="8189"/>
        </w:tabs>
        <w:rPr>
          <w:rFonts w:cs="Open Sans"/>
          <w:lang w:val="it-IT"/>
        </w:rPr>
      </w:pPr>
    </w:p>
    <w:p w:rsidR="002E467F" w:rsidRPr="00F44F3E" w:rsidRDefault="002E467F" w:rsidP="00557146">
      <w:pPr>
        <w:pStyle w:val="ListParagraph"/>
        <w:widowControl w:val="0"/>
        <w:numPr>
          <w:ilvl w:val="0"/>
          <w:numId w:val="20"/>
        </w:numPr>
        <w:tabs>
          <w:tab w:val="left" w:pos="8189"/>
        </w:tabs>
        <w:autoSpaceDE w:val="0"/>
        <w:autoSpaceDN w:val="0"/>
        <w:spacing w:before="120" w:after="120" w:line="240" w:lineRule="auto"/>
        <w:contextualSpacing w:val="0"/>
        <w:rPr>
          <w:rFonts w:cs="Open Sans"/>
          <w:lang w:val="it-IT"/>
        </w:rPr>
      </w:pPr>
      <w:r w:rsidRPr="00F44F3E">
        <w:rPr>
          <w:rFonts w:cs="Open Sans"/>
          <w:lang w:val="it-IT"/>
        </w:rPr>
        <w:t>di essere in grado, in ogni momento, di certificare tutti gli elementi dichiarati in sede di domanda di partecipazione e di essere a conoscenza che il partner destinatario della domanda si riserva il diritto di procedere d’ufficio a verifiche sugli stessi;</w:t>
      </w:r>
    </w:p>
    <w:p w:rsidR="002E467F" w:rsidRPr="00F44F3E" w:rsidRDefault="002E467F" w:rsidP="00557146">
      <w:pPr>
        <w:pStyle w:val="ListParagraph"/>
        <w:widowControl w:val="0"/>
        <w:numPr>
          <w:ilvl w:val="0"/>
          <w:numId w:val="20"/>
        </w:numPr>
        <w:tabs>
          <w:tab w:val="left" w:pos="8189"/>
        </w:tabs>
        <w:autoSpaceDE w:val="0"/>
        <w:autoSpaceDN w:val="0"/>
        <w:spacing w:before="120" w:after="120" w:line="240" w:lineRule="auto"/>
        <w:contextualSpacing w:val="0"/>
        <w:rPr>
          <w:rFonts w:cs="Open Sans"/>
          <w:lang w:val="it-IT"/>
        </w:rPr>
      </w:pPr>
      <w:r w:rsidRPr="00F44F3E">
        <w:rPr>
          <w:rFonts w:cs="Open Sans"/>
          <w:lang w:val="it-IT"/>
        </w:rPr>
        <w:t>di non avere nulla da pretendere qualora il partner destinatario della domanda non proceda all’inserimento nell’Elenco degli esperti coach perché non sussistono i presupposti di cui al presente Avviso;</w:t>
      </w:r>
    </w:p>
    <w:p w:rsidR="002E467F" w:rsidRPr="00F44F3E" w:rsidRDefault="002E467F" w:rsidP="00557146">
      <w:pPr>
        <w:pStyle w:val="ListParagraph"/>
        <w:widowControl w:val="0"/>
        <w:numPr>
          <w:ilvl w:val="0"/>
          <w:numId w:val="20"/>
        </w:numPr>
        <w:tabs>
          <w:tab w:val="left" w:pos="8189"/>
        </w:tabs>
        <w:autoSpaceDE w:val="0"/>
        <w:autoSpaceDN w:val="0"/>
        <w:spacing w:before="120" w:after="120" w:line="240" w:lineRule="auto"/>
        <w:contextualSpacing w:val="0"/>
        <w:rPr>
          <w:rFonts w:cs="Open Sans"/>
          <w:lang w:val="it-IT"/>
        </w:rPr>
      </w:pPr>
      <w:r w:rsidRPr="00F44F3E">
        <w:rPr>
          <w:rFonts w:cs="Open Sans"/>
          <w:lang w:val="it-IT"/>
        </w:rPr>
        <w:t>di fornire il consenso al trattamento dei propri dati personali secondo le modalità di cui al D.lgs n.196/2003 e ss.mm.ii. e di essere consapevole che i dati raccolti saranno trattati nel rispetto di quanto previsto dal Decreto Legislativo 196/2003 e ss.mm.ii. e che il titolare del trattamento dei dati è il partenariato del Progetto Open Circular.</w:t>
      </w:r>
    </w:p>
    <w:p w:rsidR="002E467F" w:rsidRPr="00F44F3E" w:rsidRDefault="002E467F" w:rsidP="0060413C">
      <w:pPr>
        <w:tabs>
          <w:tab w:val="left" w:pos="8189"/>
        </w:tabs>
        <w:rPr>
          <w:rFonts w:cs="Open Sans"/>
          <w:lang w:val="it-IT"/>
        </w:rPr>
      </w:pPr>
    </w:p>
    <w:p w:rsidR="002E467F" w:rsidRPr="00F44F3E" w:rsidRDefault="002E467F" w:rsidP="0060413C">
      <w:pPr>
        <w:tabs>
          <w:tab w:val="left" w:pos="8189"/>
        </w:tabs>
        <w:rPr>
          <w:rFonts w:cs="Open Sans"/>
          <w:lang w:val="it-IT"/>
        </w:rPr>
      </w:pPr>
      <w:r w:rsidRPr="00F44F3E">
        <w:rPr>
          <w:rFonts w:cs="Open Sans"/>
          <w:lang w:val="it-IT"/>
        </w:rPr>
        <w:t>Alla presente Domanda di partecipazione si allegano:</w:t>
      </w:r>
    </w:p>
    <w:p w:rsidR="002E467F" w:rsidRPr="00F44F3E" w:rsidRDefault="002E467F" w:rsidP="0060413C">
      <w:pPr>
        <w:tabs>
          <w:tab w:val="left" w:pos="8189"/>
        </w:tabs>
        <w:rPr>
          <w:rFonts w:cs="Open Sans"/>
          <w:lang w:val="it-IT"/>
        </w:rPr>
      </w:pPr>
      <w:r w:rsidRPr="00F44F3E">
        <w:rPr>
          <w:rFonts w:cs="Open Sans"/>
          <w:lang w:val="it-IT"/>
        </w:rPr>
        <w:t>(nel caso di partecipazione di singoli professionisti):</w:t>
      </w:r>
    </w:p>
    <w:p w:rsidR="002E467F" w:rsidRPr="00F44F3E" w:rsidRDefault="002E467F" w:rsidP="00F1437E">
      <w:pPr>
        <w:pStyle w:val="ListParagraph"/>
        <w:widowControl w:val="0"/>
        <w:numPr>
          <w:ilvl w:val="0"/>
          <w:numId w:val="14"/>
        </w:numPr>
        <w:tabs>
          <w:tab w:val="left" w:pos="8189"/>
        </w:tabs>
        <w:autoSpaceDE w:val="0"/>
        <w:autoSpaceDN w:val="0"/>
        <w:spacing w:before="120" w:after="120" w:line="240" w:lineRule="auto"/>
        <w:contextualSpacing w:val="0"/>
        <w:rPr>
          <w:rFonts w:cs="Open Sans"/>
          <w:lang w:val="it-IT"/>
        </w:rPr>
      </w:pPr>
      <w:r w:rsidRPr="00F44F3E">
        <w:rPr>
          <w:rFonts w:cs="Open Sans"/>
          <w:lang w:val="it-IT"/>
        </w:rPr>
        <w:t xml:space="preserve">Curriculum Vitae </w:t>
      </w:r>
      <w:r>
        <w:rPr>
          <w:rFonts w:cs="Open Sans"/>
          <w:lang w:val="it-IT"/>
        </w:rPr>
        <w:t>(</w:t>
      </w:r>
      <w:r w:rsidRPr="00F44F3E">
        <w:rPr>
          <w:rFonts w:cs="Open Sans"/>
          <w:lang w:val="it-IT"/>
        </w:rPr>
        <w:t>in formato europeo</w:t>
      </w:r>
      <w:r>
        <w:rPr>
          <w:rFonts w:cs="Open Sans"/>
          <w:lang w:val="it-IT"/>
        </w:rPr>
        <w:t xml:space="preserve"> o altro formato)</w:t>
      </w:r>
      <w:r w:rsidRPr="00F44F3E">
        <w:rPr>
          <w:rFonts w:cs="Open Sans"/>
          <w:lang w:val="it-IT"/>
        </w:rPr>
        <w:t xml:space="preserve"> firmato digitalmente, con la liberatoria per la pubblicazione on line e per il trattamento dei dati ai sensi del Decreto Legislativo 196/2003;</w:t>
      </w:r>
    </w:p>
    <w:p w:rsidR="002E467F" w:rsidRPr="00F44F3E" w:rsidRDefault="002E467F" w:rsidP="00F1437E">
      <w:pPr>
        <w:tabs>
          <w:tab w:val="left" w:pos="8189"/>
        </w:tabs>
        <w:ind w:left="810"/>
        <w:rPr>
          <w:rFonts w:cs="Open Sans"/>
          <w:lang w:val="it-IT"/>
        </w:rPr>
      </w:pPr>
      <w:r w:rsidRPr="00F44F3E">
        <w:rPr>
          <w:rFonts w:cs="Open Sans"/>
          <w:lang w:val="it-IT"/>
        </w:rPr>
        <w:t>(nel caso di partecipazione di imprese):</w:t>
      </w:r>
    </w:p>
    <w:p w:rsidR="002E467F" w:rsidRPr="00F44F3E" w:rsidRDefault="002E467F" w:rsidP="00F1437E">
      <w:pPr>
        <w:pStyle w:val="ListParagraph"/>
        <w:widowControl w:val="0"/>
        <w:numPr>
          <w:ilvl w:val="0"/>
          <w:numId w:val="14"/>
        </w:numPr>
        <w:tabs>
          <w:tab w:val="left" w:pos="8189"/>
        </w:tabs>
        <w:autoSpaceDE w:val="0"/>
        <w:autoSpaceDN w:val="0"/>
        <w:spacing w:before="120" w:after="120" w:line="240" w:lineRule="auto"/>
        <w:contextualSpacing w:val="0"/>
        <w:rPr>
          <w:rFonts w:cs="Open Sans"/>
          <w:lang w:val="it-IT"/>
        </w:rPr>
      </w:pPr>
      <w:r w:rsidRPr="00F44F3E">
        <w:rPr>
          <w:rFonts w:cs="Open Sans"/>
          <w:lang w:val="it-IT"/>
        </w:rPr>
        <w:t>Presentazione dell’impresa firmata digitalmente dal legale rappresentante;</w:t>
      </w:r>
    </w:p>
    <w:p w:rsidR="002E467F" w:rsidRPr="00F44F3E" w:rsidRDefault="002E467F" w:rsidP="00F1437E">
      <w:pPr>
        <w:pStyle w:val="ListParagraph"/>
        <w:widowControl w:val="0"/>
        <w:numPr>
          <w:ilvl w:val="0"/>
          <w:numId w:val="14"/>
        </w:numPr>
        <w:tabs>
          <w:tab w:val="left" w:pos="8189"/>
        </w:tabs>
        <w:autoSpaceDE w:val="0"/>
        <w:autoSpaceDN w:val="0"/>
        <w:spacing w:before="120" w:after="120" w:line="240" w:lineRule="auto"/>
        <w:contextualSpacing w:val="0"/>
        <w:rPr>
          <w:rFonts w:cs="Open Sans"/>
          <w:lang w:val="it-IT"/>
        </w:rPr>
      </w:pPr>
      <w:r w:rsidRPr="00F44F3E">
        <w:rPr>
          <w:rFonts w:cs="Open Sans"/>
          <w:lang w:val="it-IT"/>
        </w:rPr>
        <w:t xml:space="preserve">Curriculum Vitae </w:t>
      </w:r>
      <w:r>
        <w:rPr>
          <w:rFonts w:cs="Open Sans"/>
          <w:lang w:val="it-IT"/>
        </w:rPr>
        <w:t>(</w:t>
      </w:r>
      <w:r w:rsidRPr="00F44F3E">
        <w:rPr>
          <w:rFonts w:cs="Open Sans"/>
          <w:lang w:val="it-IT"/>
        </w:rPr>
        <w:t>in formato europeo</w:t>
      </w:r>
      <w:r>
        <w:rPr>
          <w:rFonts w:cs="Open Sans"/>
          <w:lang w:val="it-IT"/>
        </w:rPr>
        <w:t xml:space="preserve"> o altro formato)</w:t>
      </w:r>
      <w:r w:rsidRPr="00F44F3E">
        <w:rPr>
          <w:rFonts w:cs="Open Sans"/>
          <w:lang w:val="it-IT"/>
        </w:rPr>
        <w:t xml:space="preserve"> dei singoli esperti indicati nella Domanda, corredato di copia della carta d’identità di ciascuno, con la sottoscrizione della liberatoria per la pubblicazione on line e per il trattamento dei dati ai sensi del Decreto Legislativo 196/2003.</w:t>
      </w:r>
    </w:p>
    <w:p w:rsidR="002E467F" w:rsidRPr="00F44F3E" w:rsidRDefault="002E467F" w:rsidP="00F1437E">
      <w:pPr>
        <w:pStyle w:val="ListParagraph"/>
        <w:widowControl w:val="0"/>
        <w:numPr>
          <w:ilvl w:val="0"/>
          <w:numId w:val="14"/>
        </w:numPr>
        <w:tabs>
          <w:tab w:val="left" w:pos="8189"/>
        </w:tabs>
        <w:autoSpaceDE w:val="0"/>
        <w:autoSpaceDN w:val="0"/>
        <w:spacing w:before="120" w:after="120" w:line="240" w:lineRule="auto"/>
        <w:contextualSpacing w:val="0"/>
        <w:rPr>
          <w:rFonts w:cs="Open Sans"/>
          <w:lang w:val="it-IT"/>
        </w:rPr>
      </w:pPr>
      <w:r>
        <w:rPr>
          <w:rFonts w:cs="Open Sans"/>
          <w:lang w:val="it-IT"/>
        </w:rPr>
        <w:t>I</w:t>
      </w:r>
      <w:r w:rsidRPr="00F44F3E">
        <w:rPr>
          <w:rFonts w:cs="Open Sans"/>
          <w:lang w:val="it-IT"/>
        </w:rPr>
        <w:t>n caso di amministrazione controllata, la copia della sentenza pronunciata.</w:t>
      </w:r>
    </w:p>
    <w:p w:rsidR="002E467F" w:rsidRPr="00F44F3E" w:rsidRDefault="002E467F" w:rsidP="0060413C">
      <w:pPr>
        <w:tabs>
          <w:tab w:val="left" w:pos="8189"/>
        </w:tabs>
        <w:rPr>
          <w:rFonts w:cs="Open Sans"/>
          <w:lang w:val="it-IT"/>
        </w:rPr>
      </w:pPr>
    </w:p>
    <w:p w:rsidR="002E467F" w:rsidRPr="00F44F3E" w:rsidRDefault="002E467F" w:rsidP="0060413C">
      <w:pPr>
        <w:tabs>
          <w:tab w:val="left" w:pos="8189"/>
        </w:tabs>
        <w:rPr>
          <w:rFonts w:cs="Open Sans"/>
          <w:lang w:val="it-IT"/>
        </w:rPr>
      </w:pPr>
      <w:r w:rsidRPr="00F44F3E">
        <w:rPr>
          <w:rFonts w:cs="Open Sans"/>
          <w:lang w:val="it-IT"/>
        </w:rPr>
        <w:t>Luogo e data</w:t>
      </w:r>
    </w:p>
    <w:p w:rsidR="002E467F" w:rsidRPr="00F44F3E" w:rsidRDefault="002E467F" w:rsidP="0060413C">
      <w:pPr>
        <w:tabs>
          <w:tab w:val="left" w:pos="8189"/>
        </w:tabs>
        <w:rPr>
          <w:rFonts w:cs="Open Sans"/>
          <w:lang w:val="it-IT"/>
        </w:rPr>
      </w:pPr>
    </w:p>
    <w:p w:rsidR="002E467F" w:rsidRPr="00F44F3E" w:rsidRDefault="002E467F" w:rsidP="0060413C">
      <w:pPr>
        <w:tabs>
          <w:tab w:val="left" w:pos="8189"/>
        </w:tabs>
        <w:rPr>
          <w:rFonts w:cs="Open Sans"/>
          <w:lang w:val="it-IT"/>
        </w:rPr>
      </w:pPr>
      <w:r w:rsidRPr="00F44F3E">
        <w:rPr>
          <w:rFonts w:cs="Open Sans"/>
          <w:lang w:val="it-IT"/>
        </w:rPr>
        <w:t>___________________________________</w:t>
      </w:r>
    </w:p>
    <w:p w:rsidR="002E467F" w:rsidRPr="00F44F3E" w:rsidRDefault="002E467F" w:rsidP="0060413C">
      <w:pPr>
        <w:tabs>
          <w:tab w:val="left" w:pos="8189"/>
        </w:tabs>
        <w:rPr>
          <w:rFonts w:cs="Open Sans"/>
          <w:lang w:val="it-IT"/>
        </w:rPr>
      </w:pPr>
    </w:p>
    <w:p w:rsidR="002E467F" w:rsidRPr="00F44F3E" w:rsidRDefault="002E467F" w:rsidP="0060413C">
      <w:pPr>
        <w:tabs>
          <w:tab w:val="left" w:pos="8189"/>
        </w:tabs>
        <w:rPr>
          <w:rFonts w:cs="Open Sans"/>
          <w:lang w:val="it-IT"/>
        </w:rPr>
      </w:pPr>
      <w:r w:rsidRPr="00F44F3E">
        <w:rPr>
          <w:rFonts w:cs="Open Sans"/>
          <w:lang w:val="it-IT"/>
        </w:rPr>
        <w:t>Firma del dichiarante (digitale o autografa, in tale ultimo caso è fatto obbligo allegare la carta d’identità)</w:t>
      </w:r>
    </w:p>
    <w:p w:rsidR="002E467F" w:rsidRPr="00F44F3E" w:rsidRDefault="002E467F" w:rsidP="0060413C">
      <w:pPr>
        <w:tabs>
          <w:tab w:val="left" w:pos="8189"/>
        </w:tabs>
        <w:rPr>
          <w:rFonts w:cs="Open Sans"/>
          <w:lang w:val="it-IT"/>
        </w:rPr>
      </w:pPr>
    </w:p>
    <w:p w:rsidR="002E467F" w:rsidRDefault="002E467F" w:rsidP="0060413C">
      <w:pPr>
        <w:tabs>
          <w:tab w:val="left" w:pos="8189"/>
        </w:tabs>
        <w:rPr>
          <w:rFonts w:cs="Open Sans"/>
        </w:rPr>
      </w:pPr>
      <w:r w:rsidRPr="00F56C7E">
        <w:rPr>
          <w:rFonts w:cs="Open Sans"/>
        </w:rPr>
        <w:t>___________________________________</w:t>
      </w:r>
    </w:p>
    <w:p w:rsidR="002E467F" w:rsidRPr="002111E7" w:rsidRDefault="002E467F" w:rsidP="0060413C">
      <w:pPr>
        <w:spacing w:after="0"/>
        <w:jc w:val="left"/>
        <w:rPr>
          <w:rFonts w:cs="Open Sans"/>
        </w:rPr>
      </w:pPr>
    </w:p>
    <w:p w:rsidR="002E467F" w:rsidRDefault="002E467F" w:rsidP="00942BFF">
      <w:pPr>
        <w:tabs>
          <w:tab w:val="left" w:pos="8189"/>
        </w:tabs>
        <w:rPr>
          <w:lang w:val="it-IT"/>
        </w:rPr>
      </w:pPr>
    </w:p>
    <w:sectPr w:rsidR="002E467F" w:rsidSect="00966A5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28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67F" w:rsidRDefault="002E467F">
      <w:pPr>
        <w:spacing w:after="0" w:line="240" w:lineRule="auto"/>
      </w:pPr>
      <w:r>
        <w:separator/>
      </w:r>
    </w:p>
  </w:endnote>
  <w:endnote w:type="continuationSeparator" w:id="0">
    <w:p w:rsidR="002E467F" w:rsidRDefault="002E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? Ligh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等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ontserra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o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7F" w:rsidRDefault="002E467F" w:rsidP="00D266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467F" w:rsidRDefault="002E467F" w:rsidP="005571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7F" w:rsidRDefault="002E467F" w:rsidP="00D266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E467F" w:rsidRDefault="002E467F" w:rsidP="00557146">
    <w:pPr>
      <w:ind w:right="360"/>
      <w:jc w:val="right"/>
      <w:rPr>
        <w:rFonts w:ascii="Arial Nova" w:hAnsi="Arial Nova" w:cs="Arial Nova"/>
        <w:b/>
        <w:bCs/>
        <w:color w:val="0070C0"/>
        <w:sz w:val="18"/>
        <w:szCs w:val="18"/>
      </w:rPr>
    </w:pPr>
    <w:r w:rsidRPr="3591BC81">
      <w:rPr>
        <w:rFonts w:ascii="Arial Nova" w:hAnsi="Arial Nova" w:cs="Arial Nova"/>
        <w:b/>
        <w:bCs/>
        <w:color w:val="0070C0"/>
        <w:sz w:val="18"/>
        <w:szCs w:val="18"/>
      </w:rPr>
      <w:t>La cooperazione al cuore del Mediterraneo</w:t>
    </w:r>
    <w:r>
      <w:br/>
    </w:r>
    <w:r w:rsidRPr="3591BC81">
      <w:rPr>
        <w:rFonts w:ascii="Arial Nova" w:hAnsi="Arial Nova" w:cs="Arial Nova"/>
        <w:b/>
        <w:bCs/>
        <w:color w:val="0070C0"/>
        <w:sz w:val="18"/>
        <w:szCs w:val="18"/>
      </w:rPr>
      <w:t xml:space="preserve"> La coopération au cœur de la Méditerranée</w:t>
    </w:r>
  </w:p>
  <w:p w:rsidR="002E467F" w:rsidRDefault="002E467F" w:rsidP="3EE89E7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7F" w:rsidRDefault="002E467F" w:rsidP="78084BB3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332834196" o:spid="_x0000_i1030" type="#_x0000_t75" style="width:484.5pt;height:133.5pt;visibility:visible">
          <v:imagedata r:id="rId1" o:title="" cropleft="7149f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67F" w:rsidRDefault="002E467F">
      <w:pPr>
        <w:spacing w:after="0" w:line="240" w:lineRule="auto"/>
      </w:pPr>
      <w:r>
        <w:separator/>
      </w:r>
    </w:p>
  </w:footnote>
  <w:footnote w:type="continuationSeparator" w:id="0">
    <w:p w:rsidR="002E467F" w:rsidRDefault="002E467F">
      <w:pPr>
        <w:spacing w:after="0" w:line="240" w:lineRule="auto"/>
      </w:pPr>
      <w:r>
        <w:continuationSeparator/>
      </w:r>
    </w:p>
  </w:footnote>
  <w:footnote w:id="1">
    <w:p w:rsidR="002E467F" w:rsidRDefault="002E467F" w:rsidP="0060413C">
      <w:pPr>
        <w:pStyle w:val="FootnoteText"/>
      </w:pPr>
      <w:r>
        <w:rPr>
          <w:rStyle w:val="FootnoteReference"/>
          <w:rFonts w:cs="Arial"/>
        </w:rPr>
        <w:footnoteRef/>
      </w:r>
      <w:r w:rsidRPr="00F56C7E">
        <w:t xml:space="preserve"> Le materie di competenza devono far riferimento alle materie elencate all’art.3 del presente Avviso</w:t>
      </w:r>
    </w:p>
  </w:footnote>
  <w:footnote w:id="2">
    <w:p w:rsidR="002E467F" w:rsidRDefault="002E467F" w:rsidP="0060413C">
      <w:pPr>
        <w:pStyle w:val="FootnoteText"/>
      </w:pPr>
      <w:r>
        <w:rPr>
          <w:rStyle w:val="FootnoteReference"/>
          <w:rFonts w:cs="Arial"/>
        </w:rPr>
        <w:footnoteRef/>
      </w:r>
      <w:r w:rsidRPr="00F56C7E">
        <w:t xml:space="preserve"> </w:t>
      </w:r>
      <w:r>
        <w:t>Allegare il cv (debitamente firmato e corredato da carta d’identità) di ogni esperto inserito.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7F" w:rsidRDefault="002E467F" w:rsidP="78084B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i1026" type="#_x0000_t75" alt="Une image contenant texte, Police, capture d’écran, GraphiqueDescription générée automatiquement" style="width:241.5pt;height:4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7F" w:rsidRDefault="002E467F" w:rsidP="78084B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Une image contenant texte, Police, capture d’écran, GraphiqueDescription générée automatiquement" style="width:241.5pt;height:4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4D1"/>
    <w:multiLevelType w:val="hybridMultilevel"/>
    <w:tmpl w:val="80083C98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142CE"/>
    <w:multiLevelType w:val="hybridMultilevel"/>
    <w:tmpl w:val="57F61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059EB"/>
    <w:multiLevelType w:val="hybridMultilevel"/>
    <w:tmpl w:val="B34AA004"/>
    <w:lvl w:ilvl="0" w:tplc="42C8438A">
      <w:start w:val="2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Calibri Light" w:eastAsia="Times New Roman" w:hAnsi="Calibri Ligh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A65013"/>
    <w:multiLevelType w:val="hybridMultilevel"/>
    <w:tmpl w:val="504CF2E8"/>
    <w:lvl w:ilvl="0" w:tplc="42C8438A">
      <w:start w:val="2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alibri Light" w:eastAsia="Times New Roman" w:hAnsi="Calibri Ligh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50677D"/>
    <w:multiLevelType w:val="hybridMultilevel"/>
    <w:tmpl w:val="E362B236"/>
    <w:lvl w:ilvl="0" w:tplc="42C8438A">
      <w:start w:val="2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Calibri Light" w:eastAsia="Times New Roman" w:hAnsi="Calibri Ligh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5">
    <w:nsid w:val="213F1A3E"/>
    <w:multiLevelType w:val="hybridMultilevel"/>
    <w:tmpl w:val="F61421E6"/>
    <w:lvl w:ilvl="0" w:tplc="42C8438A">
      <w:start w:val="2"/>
      <w:numFmt w:val="bullet"/>
      <w:lvlText w:val="-"/>
      <w:lvlJc w:val="left"/>
      <w:pPr>
        <w:tabs>
          <w:tab w:val="num" w:pos="1475"/>
        </w:tabs>
        <w:ind w:left="1475" w:hanging="360"/>
      </w:pPr>
      <w:rPr>
        <w:rFonts w:ascii="Calibri Light" w:eastAsia="Times New Roman" w:hAnsi="Calibri Ligh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6">
    <w:nsid w:val="23470205"/>
    <w:multiLevelType w:val="hybridMultilevel"/>
    <w:tmpl w:val="E1FC38A4"/>
    <w:lvl w:ilvl="0" w:tplc="D83E569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A638DE"/>
    <w:multiLevelType w:val="hybridMultilevel"/>
    <w:tmpl w:val="4614BA92"/>
    <w:lvl w:ilvl="0" w:tplc="42C8438A">
      <w:start w:val="2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alibri Light" w:eastAsia="Times New Roman" w:hAnsi="Calibri Light" w:hint="default"/>
        <w:color w:val="000000"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0D79AD"/>
    <w:multiLevelType w:val="hybridMultilevel"/>
    <w:tmpl w:val="75B04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271A1"/>
    <w:multiLevelType w:val="hybridMultilevel"/>
    <w:tmpl w:val="ED1A9960"/>
    <w:lvl w:ilvl="0" w:tplc="50C40868">
      <w:start w:val="1"/>
      <w:numFmt w:val="bullet"/>
      <w:lvlText w:val="q"/>
      <w:lvlJc w:val="left"/>
      <w:pPr>
        <w:ind w:left="774" w:hanging="360"/>
      </w:pPr>
      <w:rPr>
        <w:rFonts w:ascii="Wingdings" w:eastAsia="Times New Roman" w:hAnsi="Wingdings" w:hint="default"/>
      </w:rPr>
    </w:lvl>
    <w:lvl w:ilvl="1" w:tplc="50C40868">
      <w:start w:val="1"/>
      <w:numFmt w:val="bullet"/>
      <w:lvlText w:val="q"/>
      <w:lvlJc w:val="left"/>
      <w:pPr>
        <w:ind w:left="720" w:hanging="360"/>
      </w:pPr>
      <w:rPr>
        <w:rFonts w:ascii="Wingdings" w:eastAsia="Times New Roman" w:hAnsi="Wingdings" w:hint="default"/>
      </w:rPr>
    </w:lvl>
    <w:lvl w:ilvl="2" w:tplc="A5485A8E">
      <w:numFmt w:val="bullet"/>
      <w:lvlText w:val="-"/>
      <w:lvlJc w:val="left"/>
      <w:pPr>
        <w:ind w:left="2214" w:hanging="360"/>
      </w:pPr>
      <w:rPr>
        <w:rFonts w:ascii="Arial" w:eastAsia="Times New Roman" w:hAnsi="Arial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46E87009"/>
    <w:multiLevelType w:val="hybridMultilevel"/>
    <w:tmpl w:val="1E96A990"/>
    <w:lvl w:ilvl="0" w:tplc="50C40868">
      <w:start w:val="1"/>
      <w:numFmt w:val="bullet"/>
      <w:lvlText w:val="q"/>
      <w:lvlJc w:val="left"/>
      <w:pPr>
        <w:ind w:left="774" w:hanging="360"/>
      </w:pPr>
      <w:rPr>
        <w:rFonts w:ascii="Wingdings" w:eastAsia="Times New Roman" w:hAnsi="Wingdings" w:hint="default"/>
      </w:rPr>
    </w:lvl>
    <w:lvl w:ilvl="1" w:tplc="17CA20E8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2" w:tplc="A5485A8E">
      <w:numFmt w:val="bullet"/>
      <w:lvlText w:val="-"/>
      <w:lvlJc w:val="left"/>
      <w:pPr>
        <w:ind w:left="2214" w:hanging="360"/>
      </w:pPr>
      <w:rPr>
        <w:rFonts w:ascii="Arial" w:eastAsia="Times New Roman" w:hAnsi="Arial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4C6F14A9"/>
    <w:multiLevelType w:val="hybridMultilevel"/>
    <w:tmpl w:val="BC941FD2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50C40868">
      <w:start w:val="1"/>
      <w:numFmt w:val="bullet"/>
      <w:lvlText w:val="q"/>
      <w:lvlJc w:val="left"/>
      <w:pPr>
        <w:ind w:left="774" w:hanging="360"/>
      </w:pPr>
      <w:rPr>
        <w:rFonts w:ascii="Wingdings" w:eastAsia="Times New Roman" w:hAnsi="Wingdings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Times New Roman" w:hAnsi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E5E17"/>
    <w:multiLevelType w:val="hybridMultilevel"/>
    <w:tmpl w:val="E54E8650"/>
    <w:lvl w:ilvl="0" w:tplc="42C8438A">
      <w:start w:val="2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alibri Light" w:eastAsia="Times New Roman" w:hAnsi="Calibri Ligh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47317DD"/>
    <w:multiLevelType w:val="hybridMultilevel"/>
    <w:tmpl w:val="524EF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C709D"/>
    <w:multiLevelType w:val="hybridMultilevel"/>
    <w:tmpl w:val="2D7C3456"/>
    <w:lvl w:ilvl="0" w:tplc="00C85350">
      <w:start w:val="1"/>
      <w:numFmt w:val="none"/>
      <w:lvlText w:val="6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B1394A"/>
    <w:multiLevelType w:val="hybridMultilevel"/>
    <w:tmpl w:val="36328D60"/>
    <w:lvl w:ilvl="0" w:tplc="42C8438A">
      <w:start w:val="2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alibri Light" w:eastAsia="Times New Roman" w:hAnsi="Calibri Ligh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E69265C"/>
    <w:multiLevelType w:val="hybridMultilevel"/>
    <w:tmpl w:val="55F040BE"/>
    <w:lvl w:ilvl="0" w:tplc="BD4482A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43172"/>
    <w:multiLevelType w:val="hybridMultilevel"/>
    <w:tmpl w:val="3C10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34291"/>
    <w:multiLevelType w:val="hybridMultilevel"/>
    <w:tmpl w:val="07A828B4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D014A"/>
    <w:multiLevelType w:val="hybridMultilevel"/>
    <w:tmpl w:val="34AC2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1"/>
  </w:num>
  <w:num w:numId="5">
    <w:abstractNumId w:val="13"/>
  </w:num>
  <w:num w:numId="6">
    <w:abstractNumId w:val="17"/>
  </w:num>
  <w:num w:numId="7">
    <w:abstractNumId w:val="10"/>
  </w:num>
  <w:num w:numId="8">
    <w:abstractNumId w:val="11"/>
  </w:num>
  <w:num w:numId="9">
    <w:abstractNumId w:val="18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12"/>
  </w:num>
  <w:num w:numId="17">
    <w:abstractNumId w:val="3"/>
  </w:num>
  <w:num w:numId="18">
    <w:abstractNumId w:val="7"/>
  </w:num>
  <w:num w:numId="19">
    <w:abstractNumId w:val="15"/>
  </w:num>
  <w:num w:numId="20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D91"/>
    <w:rsid w:val="00004D91"/>
    <w:rsid w:val="0002076D"/>
    <w:rsid w:val="00034322"/>
    <w:rsid w:val="0004208B"/>
    <w:rsid w:val="000428DA"/>
    <w:rsid w:val="00056C8C"/>
    <w:rsid w:val="000663DD"/>
    <w:rsid w:val="000828F7"/>
    <w:rsid w:val="00082C17"/>
    <w:rsid w:val="000E4EB1"/>
    <w:rsid w:val="000F0662"/>
    <w:rsid w:val="001072E2"/>
    <w:rsid w:val="00170635"/>
    <w:rsid w:val="00184AC6"/>
    <w:rsid w:val="001A4634"/>
    <w:rsid w:val="001E3A28"/>
    <w:rsid w:val="001E4807"/>
    <w:rsid w:val="002111E7"/>
    <w:rsid w:val="00215D13"/>
    <w:rsid w:val="0023392B"/>
    <w:rsid w:val="00250453"/>
    <w:rsid w:val="002617D9"/>
    <w:rsid w:val="00271C41"/>
    <w:rsid w:val="002867EE"/>
    <w:rsid w:val="00290980"/>
    <w:rsid w:val="00290FA2"/>
    <w:rsid w:val="00296DD5"/>
    <w:rsid w:val="002A71E9"/>
    <w:rsid w:val="002D3B8E"/>
    <w:rsid w:val="002D79CE"/>
    <w:rsid w:val="002E467F"/>
    <w:rsid w:val="002F1188"/>
    <w:rsid w:val="002F725B"/>
    <w:rsid w:val="0031376D"/>
    <w:rsid w:val="00315B2C"/>
    <w:rsid w:val="003756BD"/>
    <w:rsid w:val="003C5A09"/>
    <w:rsid w:val="003C799F"/>
    <w:rsid w:val="003E45BB"/>
    <w:rsid w:val="00417239"/>
    <w:rsid w:val="004300AF"/>
    <w:rsid w:val="004324F6"/>
    <w:rsid w:val="00434416"/>
    <w:rsid w:val="00457358"/>
    <w:rsid w:val="004574CE"/>
    <w:rsid w:val="0046443B"/>
    <w:rsid w:val="0048483F"/>
    <w:rsid w:val="0049462A"/>
    <w:rsid w:val="004A16F6"/>
    <w:rsid w:val="004A3F2B"/>
    <w:rsid w:val="004A5E37"/>
    <w:rsid w:val="004C013C"/>
    <w:rsid w:val="004D4536"/>
    <w:rsid w:val="004D6DAE"/>
    <w:rsid w:val="004F0E4A"/>
    <w:rsid w:val="004F266C"/>
    <w:rsid w:val="0051331D"/>
    <w:rsid w:val="0052774D"/>
    <w:rsid w:val="005432E8"/>
    <w:rsid w:val="00552772"/>
    <w:rsid w:val="00557146"/>
    <w:rsid w:val="00581CF8"/>
    <w:rsid w:val="005876E9"/>
    <w:rsid w:val="0059378E"/>
    <w:rsid w:val="005B2EF5"/>
    <w:rsid w:val="005C25F8"/>
    <w:rsid w:val="005C661D"/>
    <w:rsid w:val="005C785F"/>
    <w:rsid w:val="005E3510"/>
    <w:rsid w:val="005E5641"/>
    <w:rsid w:val="005F5140"/>
    <w:rsid w:val="0060413C"/>
    <w:rsid w:val="00612B41"/>
    <w:rsid w:val="006478CE"/>
    <w:rsid w:val="006514CD"/>
    <w:rsid w:val="00663546"/>
    <w:rsid w:val="00671630"/>
    <w:rsid w:val="00685141"/>
    <w:rsid w:val="00686B87"/>
    <w:rsid w:val="006A26CE"/>
    <w:rsid w:val="006D52AF"/>
    <w:rsid w:val="006E6B6A"/>
    <w:rsid w:val="006F1C26"/>
    <w:rsid w:val="006F3EA8"/>
    <w:rsid w:val="006F5BE9"/>
    <w:rsid w:val="00725C6E"/>
    <w:rsid w:val="00727AA4"/>
    <w:rsid w:val="0073716A"/>
    <w:rsid w:val="007640E2"/>
    <w:rsid w:val="00796187"/>
    <w:rsid w:val="007A277C"/>
    <w:rsid w:val="007B68B4"/>
    <w:rsid w:val="007B6AD1"/>
    <w:rsid w:val="007F065F"/>
    <w:rsid w:val="0086043C"/>
    <w:rsid w:val="00862C39"/>
    <w:rsid w:val="00863D20"/>
    <w:rsid w:val="008876A2"/>
    <w:rsid w:val="008F0826"/>
    <w:rsid w:val="00902D26"/>
    <w:rsid w:val="00903B35"/>
    <w:rsid w:val="0092465A"/>
    <w:rsid w:val="00927283"/>
    <w:rsid w:val="00930708"/>
    <w:rsid w:val="009408C4"/>
    <w:rsid w:val="00942BFF"/>
    <w:rsid w:val="009438F5"/>
    <w:rsid w:val="009468D3"/>
    <w:rsid w:val="009541B0"/>
    <w:rsid w:val="00956E2D"/>
    <w:rsid w:val="00961ED4"/>
    <w:rsid w:val="00962A2E"/>
    <w:rsid w:val="00966A55"/>
    <w:rsid w:val="00996228"/>
    <w:rsid w:val="009A1461"/>
    <w:rsid w:val="009A3563"/>
    <w:rsid w:val="009B24D8"/>
    <w:rsid w:val="009C594C"/>
    <w:rsid w:val="009F510F"/>
    <w:rsid w:val="00A14773"/>
    <w:rsid w:val="00A3605D"/>
    <w:rsid w:val="00A451B5"/>
    <w:rsid w:val="00A466E6"/>
    <w:rsid w:val="00A56DA9"/>
    <w:rsid w:val="00A66FBF"/>
    <w:rsid w:val="00A74326"/>
    <w:rsid w:val="00A817CC"/>
    <w:rsid w:val="00A95EAE"/>
    <w:rsid w:val="00AC475F"/>
    <w:rsid w:val="00AD712F"/>
    <w:rsid w:val="00AE6A9C"/>
    <w:rsid w:val="00AE6B0A"/>
    <w:rsid w:val="00B0734E"/>
    <w:rsid w:val="00B52FB9"/>
    <w:rsid w:val="00B66241"/>
    <w:rsid w:val="00BA2580"/>
    <w:rsid w:val="00BC1A60"/>
    <w:rsid w:val="00BC69F7"/>
    <w:rsid w:val="00BE4DB3"/>
    <w:rsid w:val="00BF1EDA"/>
    <w:rsid w:val="00BF3594"/>
    <w:rsid w:val="00C04251"/>
    <w:rsid w:val="00C043A7"/>
    <w:rsid w:val="00C116E4"/>
    <w:rsid w:val="00C62D03"/>
    <w:rsid w:val="00C75EB8"/>
    <w:rsid w:val="00C90638"/>
    <w:rsid w:val="00C9222B"/>
    <w:rsid w:val="00C925E8"/>
    <w:rsid w:val="00CA12DF"/>
    <w:rsid w:val="00CB0260"/>
    <w:rsid w:val="00CC38D2"/>
    <w:rsid w:val="00CC7725"/>
    <w:rsid w:val="00CD0FC0"/>
    <w:rsid w:val="00CD1B4E"/>
    <w:rsid w:val="00D036C6"/>
    <w:rsid w:val="00D07A48"/>
    <w:rsid w:val="00D2202E"/>
    <w:rsid w:val="00D26629"/>
    <w:rsid w:val="00D26C7C"/>
    <w:rsid w:val="00D343AB"/>
    <w:rsid w:val="00D35A52"/>
    <w:rsid w:val="00D42932"/>
    <w:rsid w:val="00D462D4"/>
    <w:rsid w:val="00D71D04"/>
    <w:rsid w:val="00D72B5C"/>
    <w:rsid w:val="00D75269"/>
    <w:rsid w:val="00D94B54"/>
    <w:rsid w:val="00DA317C"/>
    <w:rsid w:val="00DA66B2"/>
    <w:rsid w:val="00DA7DD8"/>
    <w:rsid w:val="00DB3492"/>
    <w:rsid w:val="00DB7D9B"/>
    <w:rsid w:val="00DC7857"/>
    <w:rsid w:val="00DE2C52"/>
    <w:rsid w:val="00DF02A3"/>
    <w:rsid w:val="00E04475"/>
    <w:rsid w:val="00E050BB"/>
    <w:rsid w:val="00E12698"/>
    <w:rsid w:val="00E2261F"/>
    <w:rsid w:val="00E42C79"/>
    <w:rsid w:val="00E7438A"/>
    <w:rsid w:val="00E84F5D"/>
    <w:rsid w:val="00E87DD2"/>
    <w:rsid w:val="00EA1CB6"/>
    <w:rsid w:val="00EA3CB9"/>
    <w:rsid w:val="00EB2EAE"/>
    <w:rsid w:val="00EE2ACA"/>
    <w:rsid w:val="00EE59E2"/>
    <w:rsid w:val="00F001F1"/>
    <w:rsid w:val="00F1437E"/>
    <w:rsid w:val="00F17340"/>
    <w:rsid w:val="00F41098"/>
    <w:rsid w:val="00F44F3E"/>
    <w:rsid w:val="00F46E22"/>
    <w:rsid w:val="00F53AC6"/>
    <w:rsid w:val="00F56480"/>
    <w:rsid w:val="00F56C7E"/>
    <w:rsid w:val="00F61F18"/>
    <w:rsid w:val="00F743C8"/>
    <w:rsid w:val="00FB4513"/>
    <w:rsid w:val="00FC465E"/>
    <w:rsid w:val="00FF154A"/>
    <w:rsid w:val="0524F967"/>
    <w:rsid w:val="062A69FB"/>
    <w:rsid w:val="08EA6562"/>
    <w:rsid w:val="0E599F5F"/>
    <w:rsid w:val="0E5EFEEC"/>
    <w:rsid w:val="197CFF7D"/>
    <w:rsid w:val="1A2EE503"/>
    <w:rsid w:val="2A78C83C"/>
    <w:rsid w:val="3101764C"/>
    <w:rsid w:val="3287606E"/>
    <w:rsid w:val="34BFF8DC"/>
    <w:rsid w:val="3591BC81"/>
    <w:rsid w:val="36B37620"/>
    <w:rsid w:val="38510067"/>
    <w:rsid w:val="3A5D429B"/>
    <w:rsid w:val="3EE89E77"/>
    <w:rsid w:val="4378CE57"/>
    <w:rsid w:val="43EA08DD"/>
    <w:rsid w:val="454327D7"/>
    <w:rsid w:val="46532280"/>
    <w:rsid w:val="50E89159"/>
    <w:rsid w:val="51A2E2D0"/>
    <w:rsid w:val="523B98F2"/>
    <w:rsid w:val="52E1C27B"/>
    <w:rsid w:val="5D044169"/>
    <w:rsid w:val="5D843D1C"/>
    <w:rsid w:val="60647490"/>
    <w:rsid w:val="63BF0C63"/>
    <w:rsid w:val="68A8D4C1"/>
    <w:rsid w:val="69617F13"/>
    <w:rsid w:val="6B4A6AC2"/>
    <w:rsid w:val="6FC7E77C"/>
    <w:rsid w:val="71338916"/>
    <w:rsid w:val="72BB36AB"/>
    <w:rsid w:val="75C5F973"/>
    <w:rsid w:val="78084BB3"/>
    <w:rsid w:val="7CC99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B2EAE"/>
    <w:pPr>
      <w:spacing w:after="160" w:line="259" w:lineRule="auto"/>
      <w:jc w:val="both"/>
    </w:pPr>
    <w:rPr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4D91"/>
    <w:pPr>
      <w:keepNext/>
      <w:keepLines/>
      <w:spacing w:before="360" w:after="80"/>
      <w:outlineLvl w:val="0"/>
    </w:pPr>
    <w:rPr>
      <w:rFonts w:ascii="Aptos Display" w:eastAsia="等?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4D91"/>
    <w:pPr>
      <w:keepNext/>
      <w:keepLines/>
      <w:spacing w:before="160" w:after="80"/>
      <w:outlineLvl w:val="1"/>
    </w:pPr>
    <w:rPr>
      <w:rFonts w:ascii="Aptos Display" w:eastAsia="等?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4D91"/>
    <w:pPr>
      <w:keepNext/>
      <w:keepLines/>
      <w:spacing w:before="160" w:after="80"/>
      <w:outlineLvl w:val="2"/>
    </w:pPr>
    <w:rPr>
      <w:rFonts w:eastAsia="等?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4D91"/>
    <w:pPr>
      <w:keepNext/>
      <w:keepLines/>
      <w:spacing w:before="80" w:after="40"/>
      <w:outlineLvl w:val="3"/>
    </w:pPr>
    <w:rPr>
      <w:rFonts w:eastAsia="等?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4D91"/>
    <w:pPr>
      <w:keepNext/>
      <w:keepLines/>
      <w:spacing w:before="80" w:after="40"/>
      <w:outlineLvl w:val="4"/>
    </w:pPr>
    <w:rPr>
      <w:rFonts w:eastAsia="等?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4D91"/>
    <w:pPr>
      <w:keepNext/>
      <w:keepLines/>
      <w:spacing w:before="40" w:after="0"/>
      <w:outlineLvl w:val="5"/>
    </w:pPr>
    <w:rPr>
      <w:rFonts w:eastAsia="等?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4D91"/>
    <w:pPr>
      <w:keepNext/>
      <w:keepLines/>
      <w:spacing w:before="40" w:after="0"/>
      <w:outlineLvl w:val="6"/>
    </w:pPr>
    <w:rPr>
      <w:rFonts w:eastAsia="等?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4D91"/>
    <w:pPr>
      <w:keepNext/>
      <w:keepLines/>
      <w:spacing w:after="0"/>
      <w:outlineLvl w:val="7"/>
    </w:pPr>
    <w:rPr>
      <w:rFonts w:eastAsia="等?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4D91"/>
    <w:pPr>
      <w:keepNext/>
      <w:keepLines/>
      <w:spacing w:after="0"/>
      <w:outlineLvl w:val="8"/>
    </w:pPr>
    <w:rPr>
      <w:rFonts w:eastAsia="等? Light" w:cs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D91"/>
    <w:rPr>
      <w:rFonts w:ascii="Aptos Display" w:eastAsia="等?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4D91"/>
    <w:rPr>
      <w:rFonts w:ascii="Aptos Display" w:eastAsia="等?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4D91"/>
    <w:rPr>
      <w:rFonts w:eastAsia="等?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4D91"/>
    <w:rPr>
      <w:rFonts w:eastAsia="等?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4D91"/>
    <w:rPr>
      <w:rFonts w:eastAsia="等?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4D91"/>
    <w:rPr>
      <w:rFonts w:eastAsia="等?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04D91"/>
    <w:rPr>
      <w:rFonts w:eastAsia="等?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4D91"/>
    <w:rPr>
      <w:rFonts w:eastAsia="等?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04D91"/>
    <w:rPr>
      <w:rFonts w:eastAsia="等?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004D91"/>
    <w:pPr>
      <w:spacing w:after="80" w:line="240" w:lineRule="auto"/>
      <w:contextualSpacing/>
    </w:pPr>
    <w:rPr>
      <w:rFonts w:ascii="Aptos Display" w:eastAsia="等?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04D91"/>
    <w:rPr>
      <w:rFonts w:ascii="Aptos Display" w:eastAsia="等?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4D91"/>
    <w:pPr>
      <w:numPr>
        <w:ilvl w:val="1"/>
      </w:numPr>
    </w:pPr>
    <w:rPr>
      <w:rFonts w:eastAsia="等?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04D91"/>
    <w:rPr>
      <w:rFonts w:eastAsia="等?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004D91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004D91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004D91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004D91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04D9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04D91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004D91"/>
    <w:rPr>
      <w:rFonts w:cs="Times New Roman"/>
      <w:b/>
      <w:bCs/>
      <w:smallCaps/>
      <w:color w:val="0F4761"/>
      <w:spacing w:val="5"/>
    </w:rPr>
  </w:style>
  <w:style w:type="paragraph" w:customStyle="1" w:styleId="paragraph">
    <w:name w:val="paragraph"/>
    <w:basedOn w:val="Normal"/>
    <w:uiPriority w:val="99"/>
    <w:rsid w:val="00E4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DefaultParagraphFont"/>
    <w:uiPriority w:val="99"/>
    <w:rsid w:val="00E42C79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E42C79"/>
    <w:rPr>
      <w:rFonts w:cs="Times New Roman"/>
    </w:rPr>
  </w:style>
  <w:style w:type="character" w:customStyle="1" w:styleId="eop">
    <w:name w:val="eop"/>
    <w:basedOn w:val="DefaultParagraphFont"/>
    <w:uiPriority w:val="99"/>
    <w:rsid w:val="00E42C79"/>
    <w:rPr>
      <w:rFonts w:cs="Times New Roman"/>
    </w:rPr>
  </w:style>
  <w:style w:type="table" w:styleId="TableGrid">
    <w:name w:val="Table Grid"/>
    <w:basedOn w:val="TableNormal"/>
    <w:uiPriority w:val="99"/>
    <w:rsid w:val="005C25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9438F5"/>
  </w:style>
  <w:style w:type="paragraph" w:styleId="Header">
    <w:name w:val="header"/>
    <w:basedOn w:val="Normal"/>
    <w:link w:val="HeaderChar1"/>
    <w:uiPriority w:val="99"/>
    <w:rsid w:val="009438F5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it-IT" w:eastAsia="it-IT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D036C6"/>
    <w:rPr>
      <w:rFonts w:cs="Times New Roman"/>
      <w:lang w:val="fr-FR" w:eastAsia="en-US"/>
    </w:rPr>
  </w:style>
  <w:style w:type="character" w:customStyle="1" w:styleId="FooterChar">
    <w:name w:val="Footer Char"/>
    <w:uiPriority w:val="99"/>
    <w:locked/>
    <w:rsid w:val="009438F5"/>
  </w:style>
  <w:style w:type="paragraph" w:styleId="Footer">
    <w:name w:val="footer"/>
    <w:basedOn w:val="Normal"/>
    <w:link w:val="FooterChar1"/>
    <w:uiPriority w:val="99"/>
    <w:rsid w:val="009438F5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it-IT" w:eastAsia="it-IT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D036C6"/>
    <w:rPr>
      <w:rFonts w:cs="Times New Roman"/>
      <w:lang w:val="fr-FR" w:eastAsia="en-US"/>
    </w:rPr>
  </w:style>
  <w:style w:type="paragraph" w:styleId="BodyText">
    <w:name w:val="Body Text"/>
    <w:basedOn w:val="Normal"/>
    <w:link w:val="BodyTextChar"/>
    <w:uiPriority w:val="99"/>
    <w:rsid w:val="00962A2E"/>
    <w:pPr>
      <w:widowControl w:val="0"/>
      <w:autoSpaceDE w:val="0"/>
      <w:autoSpaceDN w:val="0"/>
      <w:spacing w:before="120" w:after="120" w:line="240" w:lineRule="auto"/>
    </w:pPr>
    <w:rPr>
      <w:rFonts w:ascii="Open Sans" w:hAnsi="Open Sans" w:cs="Calibri Light"/>
      <w:szCs w:val="24"/>
      <w:lang w:val="it-IT"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62A2E"/>
    <w:rPr>
      <w:rFonts w:ascii="Open Sans" w:hAnsi="Open Sans" w:cs="Calibri Light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rsid w:val="00962A2E"/>
    <w:rPr>
      <w:rFonts w:cs="Times New Roman"/>
      <w:color w:val="467886"/>
      <w:u w:val="single"/>
    </w:rPr>
  </w:style>
  <w:style w:type="table" w:customStyle="1" w:styleId="Tabellaelenco3-colore11">
    <w:name w:val="Tabella elenco 3 - colore 11"/>
    <w:uiPriority w:val="99"/>
    <w:rsid w:val="00962A2E"/>
    <w:rPr>
      <w:rFonts w:eastAsia="等?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62A2E"/>
    <w:pPr>
      <w:suppressAutoHyphens/>
    </w:pPr>
    <w:rPr>
      <w:rFonts w:ascii="Arial" w:hAnsi="Arial"/>
      <w:color w:val="000000"/>
      <w:sz w:val="24"/>
      <w:szCs w:val="24"/>
      <w:lang w:val="fr-FR" w:eastAsia="en-US"/>
    </w:rPr>
  </w:style>
  <w:style w:type="character" w:customStyle="1" w:styleId="FootnoteTextChar">
    <w:name w:val="Footnote Text Char"/>
    <w:uiPriority w:val="99"/>
    <w:semiHidden/>
    <w:locked/>
    <w:rsid w:val="0060413C"/>
    <w:rPr>
      <w:sz w:val="20"/>
    </w:rPr>
  </w:style>
  <w:style w:type="paragraph" w:styleId="FootnoteText">
    <w:name w:val="footnote text"/>
    <w:basedOn w:val="Normal"/>
    <w:link w:val="FootnoteTextChar1"/>
    <w:uiPriority w:val="99"/>
    <w:semiHidden/>
    <w:rsid w:val="0060413C"/>
    <w:pPr>
      <w:suppressAutoHyphens/>
      <w:spacing w:after="0" w:line="240" w:lineRule="auto"/>
    </w:pPr>
    <w:rPr>
      <w:rFonts w:cs="Times New Roman"/>
      <w:sz w:val="20"/>
      <w:szCs w:val="20"/>
      <w:lang w:val="it-IT" w:eastAsia="it-IT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D036C6"/>
    <w:rPr>
      <w:rFonts w:cs="Times New Roman"/>
      <w:sz w:val="20"/>
      <w:szCs w:val="20"/>
      <w:lang w:val="fr-FR" w:eastAsia="en-US"/>
    </w:rPr>
  </w:style>
  <w:style w:type="character" w:customStyle="1" w:styleId="TestonotaapidipaginaCarattere1">
    <w:name w:val="Testo nota a piè di pagina Carattere1"/>
    <w:basedOn w:val="DefaultParagraphFont"/>
    <w:uiPriority w:val="99"/>
    <w:semiHidden/>
    <w:rsid w:val="0060413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0413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BC1A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C1A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1A6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1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1A6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rsid w:val="004F266C"/>
    <w:rPr>
      <w:rFonts w:cs="Times New Roman"/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locked/>
    <w:rsid w:val="005571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1045</Words>
  <Characters>5962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definizione di una short list di coach per l'erogazione dei servizi qualificati alle MPMI di Open Circular</dc:title>
  <dc:subject/>
  <dc:creator>DIAS Hugo</dc:creator>
  <cp:keywords/>
  <dc:description/>
  <cp:lastModifiedBy>esp8010</cp:lastModifiedBy>
  <cp:revision>3</cp:revision>
  <dcterms:created xsi:type="dcterms:W3CDTF">2025-01-20T09:50:00Z</dcterms:created>
  <dcterms:modified xsi:type="dcterms:W3CDTF">2025-01-20T09:51:00Z</dcterms:modified>
</cp:coreProperties>
</file>